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180B9" w14:textId="77777777" w:rsidR="00F907B8" w:rsidRPr="006D5EB0" w:rsidRDefault="00315D04" w:rsidP="00F907B8">
      <w:pPr>
        <w:jc w:val="center"/>
        <w:rPr>
          <w:sz w:val="22"/>
          <w:szCs w:val="22"/>
        </w:rPr>
      </w:pPr>
      <w:r w:rsidRPr="006D5EB0">
        <w:rPr>
          <w:sz w:val="22"/>
          <w:szCs w:val="22"/>
        </w:rPr>
        <w:t>TERMO DE FOMENTO</w:t>
      </w:r>
      <w:r w:rsidR="00F907B8" w:rsidRPr="006D5EB0">
        <w:rPr>
          <w:sz w:val="22"/>
          <w:szCs w:val="22"/>
        </w:rPr>
        <w:t xml:space="preserve"> Nº 01/20</w:t>
      </w:r>
      <w:r w:rsidR="006C31F3" w:rsidRPr="006D5EB0">
        <w:rPr>
          <w:sz w:val="22"/>
          <w:szCs w:val="22"/>
        </w:rPr>
        <w:t>2</w:t>
      </w:r>
      <w:r w:rsidR="00F1111F" w:rsidRPr="006D5EB0">
        <w:rPr>
          <w:sz w:val="22"/>
          <w:szCs w:val="22"/>
        </w:rPr>
        <w:t>4</w:t>
      </w:r>
    </w:p>
    <w:p w14:paraId="672A6659" w14:textId="77777777" w:rsidR="00F907B8" w:rsidRPr="006D5EB0" w:rsidRDefault="00F907B8" w:rsidP="00F907B8">
      <w:pPr>
        <w:ind w:left="2832" w:firstLine="3"/>
        <w:jc w:val="both"/>
        <w:rPr>
          <w:b w:val="0"/>
          <w:sz w:val="22"/>
          <w:szCs w:val="22"/>
        </w:rPr>
      </w:pPr>
    </w:p>
    <w:p w14:paraId="298DA587" w14:textId="3F4A16A5" w:rsidR="00186E06" w:rsidRPr="006D5EB0" w:rsidRDefault="00186E06" w:rsidP="00186E06">
      <w:pPr>
        <w:jc w:val="both"/>
        <w:rPr>
          <w:b w:val="0"/>
          <w:sz w:val="22"/>
          <w:szCs w:val="22"/>
        </w:rPr>
      </w:pPr>
      <w:r w:rsidRPr="006D5EB0">
        <w:rPr>
          <w:b w:val="0"/>
          <w:sz w:val="22"/>
          <w:szCs w:val="22"/>
        </w:rPr>
        <w:t>O Município de Miraguaí, Estado do Rio Grande do Sul, Órgão de Direito Público, inscrito no CNPJ nº</w:t>
      </w:r>
      <w:r w:rsidR="00BB2DBF" w:rsidRPr="006D5EB0">
        <w:rPr>
          <w:b w:val="0"/>
          <w:sz w:val="22"/>
          <w:szCs w:val="22"/>
        </w:rPr>
        <w:t xml:space="preserve"> </w:t>
      </w:r>
      <w:r w:rsidRPr="006D5EB0">
        <w:rPr>
          <w:b w:val="0"/>
          <w:sz w:val="22"/>
          <w:szCs w:val="22"/>
        </w:rPr>
        <w:t>87.613.121/0001-97, com sede na Av. Ijuí, nº1593, cidade de Miraguaí-RS, representado neste ato pelo Prefeito Municipal Sr. Luís Carlos Herrmann, brasileiro, residente e domiciliado  na Avenida Santa Rosa, nº114, Bairro Irapuá, Miraguaí/RS, inscrito no CPF: 515.172.800-30, doravante denominado de Administração Pública e ASSOCIAÇÃO CULTURAL E DESENVOLVIMENTO SOCIAL DE MIRAGUAÍ – ACODESMI, nome fantasia RADIO LIDER FM, entidade privada sem fins lucrativos, de atividade de natureza continuada na área de atividades de associações de defesa de direitos sociais, inscrita no CNPJ nº 08.099.873/0001-05, com sede na Rua São Paulo, nº 276, Bairro Cidade Nova, na cidade de Miraguaí, Estado do Rio Grande do Sul, devidamente representada neste ato pelo presidente, Sr. FLÁVIO PIT, brasileiro, residente e domiciliado na Cidade de Miraguaí-RS, portador do CPF nº018.441.470-96, doravante denominado de ACODESMI, com fundamento na Lei Federal nº 13.019/2014, no Decreto Municipal nº 2.152/21, na Lei Municipal nº 2.193, de 16 de novembro de 2023, na Lei Municipal nº 2.266, de 19 de novembro de 2024, na Inexigibilidade de Chamamento Público nº 01/2024, previsto no art. Nº 31 da Lei Federal nº 13.019/2014, bem como nos princípios que regem a Administração Pública e demais Normas pertinentes, celebram esse Termo de Colaboração, na forma e condições estabelecidas nas seguintes cláusulas.</w:t>
      </w:r>
    </w:p>
    <w:p w14:paraId="459A9602" w14:textId="77777777" w:rsidR="00D24E11" w:rsidRPr="006D5EB0" w:rsidRDefault="00D24E11" w:rsidP="00F907B8">
      <w:pPr>
        <w:jc w:val="both"/>
        <w:rPr>
          <w:b w:val="0"/>
          <w:sz w:val="22"/>
          <w:szCs w:val="22"/>
        </w:rPr>
      </w:pPr>
    </w:p>
    <w:p w14:paraId="5E15C7F6" w14:textId="77777777" w:rsidR="00EF46C4" w:rsidRPr="006D5EB0" w:rsidRDefault="005272C8" w:rsidP="00F907B8">
      <w:pPr>
        <w:jc w:val="both"/>
        <w:rPr>
          <w:b w:val="0"/>
          <w:sz w:val="22"/>
          <w:szCs w:val="22"/>
        </w:rPr>
      </w:pPr>
      <w:r w:rsidRPr="006D5EB0">
        <w:rPr>
          <w:b w:val="0"/>
          <w:sz w:val="22"/>
          <w:szCs w:val="22"/>
        </w:rPr>
        <w:t>1.</w:t>
      </w:r>
      <w:r w:rsidR="00F907B8" w:rsidRPr="006D5EB0">
        <w:rPr>
          <w:b w:val="0"/>
          <w:sz w:val="22"/>
          <w:szCs w:val="22"/>
        </w:rPr>
        <w:t xml:space="preserve"> DO OBJETO </w:t>
      </w:r>
    </w:p>
    <w:p w14:paraId="5D4973D0" w14:textId="759879F0" w:rsidR="00525E57" w:rsidRPr="006D5EB0" w:rsidRDefault="00EF46C4" w:rsidP="00525E57">
      <w:pPr>
        <w:jc w:val="both"/>
        <w:rPr>
          <w:b w:val="0"/>
          <w:sz w:val="22"/>
          <w:szCs w:val="22"/>
        </w:rPr>
      </w:pPr>
      <w:r w:rsidRPr="006D5EB0">
        <w:rPr>
          <w:b w:val="0"/>
          <w:sz w:val="22"/>
          <w:szCs w:val="22"/>
        </w:rPr>
        <w:t xml:space="preserve">1.1. O presente Termo de </w:t>
      </w:r>
      <w:r w:rsidR="00531527" w:rsidRPr="006D5EB0">
        <w:rPr>
          <w:b w:val="0"/>
          <w:sz w:val="22"/>
          <w:szCs w:val="22"/>
        </w:rPr>
        <w:t xml:space="preserve">Fomento </w:t>
      </w:r>
      <w:r w:rsidRPr="006D5EB0">
        <w:rPr>
          <w:b w:val="0"/>
          <w:sz w:val="22"/>
          <w:szCs w:val="22"/>
        </w:rPr>
        <w:t xml:space="preserve">tem por objeto </w:t>
      </w:r>
      <w:r w:rsidR="00525E57" w:rsidRPr="006D5EB0">
        <w:rPr>
          <w:b w:val="0"/>
          <w:sz w:val="22"/>
          <w:szCs w:val="22"/>
        </w:rPr>
        <w:t xml:space="preserve">estabelecer as condições para a execução de atividades voltadas as crianças do nosso município, </w:t>
      </w:r>
      <w:r w:rsidR="00197F15" w:rsidRPr="006D5EB0">
        <w:rPr>
          <w:b w:val="0"/>
          <w:sz w:val="22"/>
          <w:szCs w:val="22"/>
        </w:rPr>
        <w:t xml:space="preserve">a realizar-se no dia </w:t>
      </w:r>
      <w:r w:rsidR="00D24E11" w:rsidRPr="006D5EB0">
        <w:rPr>
          <w:b w:val="0"/>
          <w:sz w:val="22"/>
          <w:szCs w:val="22"/>
        </w:rPr>
        <w:t>08 de dezembro de 2024,</w:t>
      </w:r>
      <w:r w:rsidR="00197F15" w:rsidRPr="006D5EB0">
        <w:rPr>
          <w:b w:val="0"/>
          <w:sz w:val="22"/>
          <w:szCs w:val="22"/>
        </w:rPr>
        <w:t xml:space="preserve"> </w:t>
      </w:r>
      <w:r w:rsidR="00525E57" w:rsidRPr="006D5EB0">
        <w:rPr>
          <w:b w:val="0"/>
          <w:sz w:val="22"/>
          <w:szCs w:val="22"/>
        </w:rPr>
        <w:t>com o objetivo de proporcionar uma natal mais alegre e feliz as crianças (Projeto Natal da Criança Feliz), bem como manter o verdadeiro espírito do natal, difundindo o espírito de fraternidade, respeito e amor ao próximo.</w:t>
      </w:r>
    </w:p>
    <w:p w14:paraId="2BB0CB64" w14:textId="77777777" w:rsidR="00525E57" w:rsidRPr="006D5EB0" w:rsidRDefault="00525E57" w:rsidP="008B119E">
      <w:pPr>
        <w:jc w:val="both"/>
        <w:rPr>
          <w:b w:val="0"/>
          <w:sz w:val="22"/>
          <w:szCs w:val="22"/>
        </w:rPr>
      </w:pPr>
    </w:p>
    <w:p w14:paraId="16BDAC5A" w14:textId="50F76D84" w:rsidR="008B119E" w:rsidRPr="006D5EB0" w:rsidRDefault="005272C8" w:rsidP="008B119E">
      <w:pPr>
        <w:jc w:val="both"/>
        <w:rPr>
          <w:b w:val="0"/>
          <w:sz w:val="22"/>
          <w:szCs w:val="22"/>
        </w:rPr>
      </w:pPr>
      <w:r w:rsidRPr="006D5EB0">
        <w:rPr>
          <w:b w:val="0"/>
          <w:sz w:val="22"/>
          <w:szCs w:val="22"/>
        </w:rPr>
        <w:t>2.</w:t>
      </w:r>
      <w:r w:rsidR="008B119E" w:rsidRPr="006D5EB0">
        <w:rPr>
          <w:b w:val="0"/>
          <w:sz w:val="22"/>
          <w:szCs w:val="22"/>
        </w:rPr>
        <w:t xml:space="preserve"> DA TRANSFERÊNCIA FINANCEIRA </w:t>
      </w:r>
    </w:p>
    <w:p w14:paraId="45A5A648" w14:textId="77777777" w:rsidR="008B119E" w:rsidRPr="006D5EB0" w:rsidRDefault="008B119E" w:rsidP="008B119E">
      <w:pPr>
        <w:jc w:val="both"/>
        <w:rPr>
          <w:b w:val="0"/>
          <w:sz w:val="22"/>
          <w:szCs w:val="22"/>
        </w:rPr>
      </w:pPr>
      <w:r w:rsidRPr="006D5EB0">
        <w:rPr>
          <w:b w:val="0"/>
          <w:sz w:val="22"/>
          <w:szCs w:val="22"/>
        </w:rPr>
        <w:t>2</w:t>
      </w:r>
      <w:r w:rsidR="005E2394" w:rsidRPr="006D5EB0">
        <w:rPr>
          <w:b w:val="0"/>
          <w:sz w:val="22"/>
          <w:szCs w:val="22"/>
        </w:rPr>
        <w:t xml:space="preserve">.1. A Administração Pública repassará a OSC o valor de R$ </w:t>
      </w:r>
      <w:r w:rsidR="004B0F50" w:rsidRPr="006D5EB0">
        <w:rPr>
          <w:b w:val="0"/>
          <w:sz w:val="22"/>
          <w:szCs w:val="22"/>
        </w:rPr>
        <w:t>10.000,00</w:t>
      </w:r>
      <w:r w:rsidR="005E2394" w:rsidRPr="006D5EB0">
        <w:rPr>
          <w:b w:val="0"/>
          <w:sz w:val="22"/>
          <w:szCs w:val="22"/>
        </w:rPr>
        <w:t xml:space="preserve"> (</w:t>
      </w:r>
      <w:r w:rsidR="00961415" w:rsidRPr="006D5EB0">
        <w:rPr>
          <w:b w:val="0"/>
          <w:sz w:val="22"/>
          <w:szCs w:val="22"/>
        </w:rPr>
        <w:t xml:space="preserve">dez mil </w:t>
      </w:r>
      <w:r w:rsidR="00926464" w:rsidRPr="006D5EB0">
        <w:rPr>
          <w:b w:val="0"/>
          <w:sz w:val="22"/>
          <w:szCs w:val="22"/>
        </w:rPr>
        <w:t>reais</w:t>
      </w:r>
      <w:r w:rsidR="005E2394" w:rsidRPr="006D5EB0">
        <w:rPr>
          <w:b w:val="0"/>
          <w:sz w:val="22"/>
          <w:szCs w:val="22"/>
        </w:rPr>
        <w:t xml:space="preserve">) conforme cronograma de desembolso, constante no Plano de Trabalho anexo a este Termo de </w:t>
      </w:r>
      <w:r w:rsidR="00531527" w:rsidRPr="006D5EB0">
        <w:rPr>
          <w:b w:val="0"/>
          <w:sz w:val="22"/>
          <w:szCs w:val="22"/>
        </w:rPr>
        <w:t>Fomento, ou seja, em parcela única no decorrer do mês de dezembro de 202</w:t>
      </w:r>
      <w:r w:rsidR="004B0F50" w:rsidRPr="006D5EB0">
        <w:rPr>
          <w:b w:val="0"/>
          <w:sz w:val="22"/>
          <w:szCs w:val="22"/>
        </w:rPr>
        <w:t>4</w:t>
      </w:r>
      <w:r w:rsidR="00531527" w:rsidRPr="006D5EB0">
        <w:rPr>
          <w:b w:val="0"/>
          <w:sz w:val="22"/>
          <w:szCs w:val="22"/>
        </w:rPr>
        <w:t>.</w:t>
      </w:r>
    </w:p>
    <w:p w14:paraId="6A05A809" w14:textId="77777777" w:rsidR="005272C8" w:rsidRPr="006D5EB0" w:rsidRDefault="005272C8" w:rsidP="005272C8">
      <w:pPr>
        <w:jc w:val="both"/>
        <w:rPr>
          <w:b w:val="0"/>
          <w:sz w:val="22"/>
          <w:szCs w:val="22"/>
        </w:rPr>
      </w:pPr>
    </w:p>
    <w:p w14:paraId="2848850E" w14:textId="77777777" w:rsidR="005272C8" w:rsidRPr="006D5EB0" w:rsidRDefault="005272C8" w:rsidP="005272C8">
      <w:pPr>
        <w:jc w:val="both"/>
        <w:rPr>
          <w:b w:val="0"/>
          <w:sz w:val="22"/>
          <w:szCs w:val="22"/>
        </w:rPr>
      </w:pPr>
      <w:r w:rsidRPr="006D5EB0">
        <w:rPr>
          <w:b w:val="0"/>
          <w:sz w:val="22"/>
          <w:szCs w:val="22"/>
        </w:rPr>
        <w:t>3. DA CONTRAPARTIDA DA OSC</w:t>
      </w:r>
    </w:p>
    <w:p w14:paraId="206330B8" w14:textId="77777777" w:rsidR="005272C8" w:rsidRPr="006D5EB0" w:rsidRDefault="005272C8" w:rsidP="0036281E">
      <w:pPr>
        <w:jc w:val="both"/>
        <w:rPr>
          <w:b w:val="0"/>
          <w:sz w:val="22"/>
          <w:szCs w:val="22"/>
        </w:rPr>
      </w:pPr>
      <w:r w:rsidRPr="006D5EB0">
        <w:rPr>
          <w:b w:val="0"/>
          <w:sz w:val="22"/>
          <w:szCs w:val="22"/>
        </w:rPr>
        <w:t xml:space="preserve">3.1. A OSC contribuirá para a execução do objeto desta parceria com contrapartida necessária ao pleno atendimento do objeto e das obrigações assumidas </w:t>
      </w:r>
      <w:r w:rsidR="0036281E" w:rsidRPr="006D5EB0">
        <w:rPr>
          <w:b w:val="0"/>
          <w:sz w:val="22"/>
          <w:szCs w:val="22"/>
        </w:rPr>
        <w:t>neste Termo de Fomento.</w:t>
      </w:r>
    </w:p>
    <w:p w14:paraId="5A39BBE3" w14:textId="77777777" w:rsidR="00926464" w:rsidRPr="006D5EB0" w:rsidRDefault="00926464" w:rsidP="005272C8">
      <w:pPr>
        <w:jc w:val="both"/>
        <w:rPr>
          <w:b w:val="0"/>
          <w:sz w:val="22"/>
          <w:szCs w:val="22"/>
        </w:rPr>
      </w:pPr>
    </w:p>
    <w:p w14:paraId="1B5AB2D4" w14:textId="77777777" w:rsidR="005272C8" w:rsidRPr="006D5EB0" w:rsidRDefault="005272C8" w:rsidP="005272C8">
      <w:pPr>
        <w:jc w:val="both"/>
        <w:rPr>
          <w:b w:val="0"/>
          <w:sz w:val="22"/>
          <w:szCs w:val="22"/>
        </w:rPr>
      </w:pPr>
      <w:r w:rsidRPr="006D5EB0">
        <w:rPr>
          <w:b w:val="0"/>
          <w:sz w:val="22"/>
          <w:szCs w:val="22"/>
        </w:rPr>
        <w:t>4. DAS OBRIGAÇÕES DAS PARTES</w:t>
      </w:r>
    </w:p>
    <w:p w14:paraId="63BC6F7B" w14:textId="77777777" w:rsidR="005272C8" w:rsidRPr="006D5EB0" w:rsidRDefault="005272C8" w:rsidP="005272C8">
      <w:pPr>
        <w:jc w:val="both"/>
        <w:rPr>
          <w:b w:val="0"/>
          <w:sz w:val="22"/>
          <w:szCs w:val="22"/>
        </w:rPr>
      </w:pPr>
      <w:r w:rsidRPr="006D5EB0">
        <w:rPr>
          <w:b w:val="0"/>
          <w:sz w:val="22"/>
          <w:szCs w:val="22"/>
        </w:rPr>
        <w:t>4.1. Compete à Administração Pública:</w:t>
      </w:r>
    </w:p>
    <w:p w14:paraId="786BD5E5" w14:textId="77777777" w:rsidR="005272C8" w:rsidRPr="006D5EB0" w:rsidRDefault="005272C8" w:rsidP="005272C8">
      <w:pPr>
        <w:jc w:val="both"/>
        <w:rPr>
          <w:b w:val="0"/>
          <w:sz w:val="22"/>
          <w:szCs w:val="22"/>
        </w:rPr>
      </w:pPr>
      <w:r w:rsidRPr="006D5EB0">
        <w:rPr>
          <w:b w:val="0"/>
          <w:sz w:val="22"/>
          <w:szCs w:val="22"/>
        </w:rPr>
        <w:t>I- Transferir os recursos à OSC de acordo com o Cronograma de Desembolso, em anexo, que faz parte integrante deste Termo de Fomento e no valor nele fixado;</w:t>
      </w:r>
    </w:p>
    <w:p w14:paraId="4F24957A" w14:textId="77777777" w:rsidR="005272C8" w:rsidRPr="006D5EB0" w:rsidRDefault="005272C8" w:rsidP="005272C8">
      <w:pPr>
        <w:jc w:val="both"/>
        <w:rPr>
          <w:b w:val="0"/>
          <w:sz w:val="22"/>
          <w:szCs w:val="22"/>
        </w:rPr>
      </w:pPr>
      <w:r w:rsidRPr="006D5EB0">
        <w:rPr>
          <w:b w:val="0"/>
          <w:sz w:val="22"/>
          <w:szCs w:val="22"/>
        </w:rPr>
        <w:t xml:space="preserve">II- Fiscalizar a execução do Termo de Fomento, o que não fará cessar ou diminuir a responsabilidade da OSC pelo perfeito cumprimento das obrigações estipuladas, nem por quais danos, inclusive quanto a terceiros, ou por </w:t>
      </w:r>
      <w:r w:rsidR="00843FCC" w:rsidRPr="006D5EB0">
        <w:rPr>
          <w:b w:val="0"/>
          <w:sz w:val="22"/>
          <w:szCs w:val="22"/>
        </w:rPr>
        <w:t>irregularidades constatadas</w:t>
      </w:r>
      <w:r w:rsidRPr="006D5EB0">
        <w:rPr>
          <w:b w:val="0"/>
          <w:sz w:val="22"/>
          <w:szCs w:val="22"/>
        </w:rPr>
        <w:t>;</w:t>
      </w:r>
    </w:p>
    <w:p w14:paraId="0BA24CC2" w14:textId="77777777" w:rsidR="005272C8" w:rsidRPr="006D5EB0" w:rsidRDefault="005272C8" w:rsidP="005272C8">
      <w:pPr>
        <w:jc w:val="both"/>
        <w:rPr>
          <w:b w:val="0"/>
          <w:sz w:val="22"/>
          <w:szCs w:val="22"/>
        </w:rPr>
      </w:pPr>
      <w:r w:rsidRPr="006D5EB0">
        <w:rPr>
          <w:b w:val="0"/>
          <w:sz w:val="22"/>
          <w:szCs w:val="22"/>
        </w:rPr>
        <w:t>III- Comunicar formalmente à OSC qualquer irregularidade encontrada na execução das ações, fixando-lhe, quando não pactuado nesse Termo de</w:t>
      </w:r>
      <w:r w:rsidR="0036281E" w:rsidRPr="006D5EB0">
        <w:rPr>
          <w:b w:val="0"/>
          <w:sz w:val="22"/>
          <w:szCs w:val="22"/>
        </w:rPr>
        <w:t xml:space="preserve"> </w:t>
      </w:r>
      <w:r w:rsidRPr="006D5EB0">
        <w:rPr>
          <w:b w:val="0"/>
          <w:sz w:val="22"/>
          <w:szCs w:val="22"/>
        </w:rPr>
        <w:t>Fomento prazo para corrigi-la;</w:t>
      </w:r>
    </w:p>
    <w:p w14:paraId="3E823EE8" w14:textId="77777777" w:rsidR="005272C8" w:rsidRPr="006D5EB0" w:rsidRDefault="005272C8" w:rsidP="005272C8">
      <w:pPr>
        <w:jc w:val="both"/>
        <w:rPr>
          <w:b w:val="0"/>
          <w:sz w:val="22"/>
          <w:szCs w:val="22"/>
        </w:rPr>
      </w:pPr>
      <w:r w:rsidRPr="006D5EB0">
        <w:rPr>
          <w:b w:val="0"/>
          <w:sz w:val="22"/>
          <w:szCs w:val="22"/>
        </w:rPr>
        <w:t>IV- Receber, apurar e solucionar eventuais queixas e reclamações, cientificando a OSC para as devidas regularizações;</w:t>
      </w:r>
    </w:p>
    <w:p w14:paraId="0360BEDA" w14:textId="77777777" w:rsidR="005272C8" w:rsidRPr="006D5EB0" w:rsidRDefault="005272C8" w:rsidP="005272C8">
      <w:pPr>
        <w:jc w:val="both"/>
        <w:rPr>
          <w:b w:val="0"/>
          <w:sz w:val="22"/>
          <w:szCs w:val="22"/>
        </w:rPr>
      </w:pPr>
      <w:r w:rsidRPr="006D5EB0">
        <w:rPr>
          <w:b w:val="0"/>
          <w:sz w:val="22"/>
          <w:szCs w:val="22"/>
        </w:rPr>
        <w:t>VI- Aplicar as penalidade</w:t>
      </w:r>
      <w:r w:rsidR="00926464" w:rsidRPr="006D5EB0">
        <w:rPr>
          <w:b w:val="0"/>
          <w:sz w:val="22"/>
          <w:szCs w:val="22"/>
        </w:rPr>
        <w:t>s</w:t>
      </w:r>
      <w:r w:rsidRPr="006D5EB0">
        <w:rPr>
          <w:b w:val="0"/>
          <w:sz w:val="22"/>
          <w:szCs w:val="22"/>
        </w:rPr>
        <w:t xml:space="preserve"> regulamentadas neste Termo de</w:t>
      </w:r>
      <w:r w:rsidR="0036281E" w:rsidRPr="006D5EB0">
        <w:rPr>
          <w:b w:val="0"/>
          <w:sz w:val="22"/>
          <w:szCs w:val="22"/>
        </w:rPr>
        <w:t xml:space="preserve"> </w:t>
      </w:r>
      <w:r w:rsidRPr="006D5EB0">
        <w:rPr>
          <w:b w:val="0"/>
          <w:sz w:val="22"/>
          <w:szCs w:val="22"/>
        </w:rPr>
        <w:t>Fomento;</w:t>
      </w:r>
    </w:p>
    <w:p w14:paraId="1108EECE" w14:textId="77777777" w:rsidR="005272C8" w:rsidRPr="006D5EB0" w:rsidRDefault="005272C8" w:rsidP="005272C8">
      <w:pPr>
        <w:jc w:val="both"/>
        <w:rPr>
          <w:b w:val="0"/>
          <w:sz w:val="22"/>
          <w:szCs w:val="22"/>
        </w:rPr>
      </w:pPr>
      <w:r w:rsidRPr="006D5EB0">
        <w:rPr>
          <w:b w:val="0"/>
          <w:sz w:val="22"/>
          <w:szCs w:val="22"/>
        </w:rPr>
        <w:t>VII- Fiscalizar periodicamente os contratos de trabalho que assegurem os direitos trabalhistas, sociais e previdenciários dos trabalhadores e prestadores de serviços da OSC;</w:t>
      </w:r>
    </w:p>
    <w:p w14:paraId="19EB904B" w14:textId="77777777" w:rsidR="005272C8" w:rsidRPr="006D5EB0" w:rsidRDefault="005272C8" w:rsidP="005272C8">
      <w:pPr>
        <w:jc w:val="both"/>
        <w:rPr>
          <w:b w:val="0"/>
          <w:sz w:val="22"/>
          <w:szCs w:val="22"/>
        </w:rPr>
      </w:pPr>
      <w:r w:rsidRPr="006D5EB0">
        <w:rPr>
          <w:b w:val="0"/>
          <w:sz w:val="22"/>
          <w:szCs w:val="22"/>
        </w:rPr>
        <w:t xml:space="preserve">VIII- Apreciar a prestação de contas final apresentada, no prazo de até </w:t>
      </w:r>
      <w:r w:rsidR="00563466" w:rsidRPr="006D5EB0">
        <w:rPr>
          <w:b w:val="0"/>
          <w:sz w:val="22"/>
          <w:szCs w:val="22"/>
        </w:rPr>
        <w:t>noventa</w:t>
      </w:r>
      <w:r w:rsidRPr="006D5EB0">
        <w:rPr>
          <w:b w:val="0"/>
          <w:sz w:val="22"/>
          <w:szCs w:val="22"/>
        </w:rPr>
        <w:t xml:space="preserve"> dias, contado da data de seu recebimento ou do cumprimento de dilig</w:t>
      </w:r>
      <w:r w:rsidR="00563466" w:rsidRPr="006D5EB0">
        <w:rPr>
          <w:b w:val="0"/>
          <w:sz w:val="22"/>
          <w:szCs w:val="22"/>
        </w:rPr>
        <w:t>ê</w:t>
      </w:r>
      <w:r w:rsidRPr="006D5EB0">
        <w:rPr>
          <w:b w:val="0"/>
          <w:sz w:val="22"/>
          <w:szCs w:val="22"/>
        </w:rPr>
        <w:t>ncia por ela determinada, prorrogável justificadamente por igual período; e</w:t>
      </w:r>
    </w:p>
    <w:p w14:paraId="6F23E8E3" w14:textId="77777777" w:rsidR="00A91C4E" w:rsidRPr="006D5EB0" w:rsidRDefault="005272C8" w:rsidP="005272C8">
      <w:pPr>
        <w:jc w:val="both"/>
        <w:rPr>
          <w:b w:val="0"/>
          <w:sz w:val="22"/>
          <w:szCs w:val="22"/>
        </w:rPr>
      </w:pPr>
      <w:r w:rsidRPr="006D5EB0">
        <w:rPr>
          <w:b w:val="0"/>
          <w:sz w:val="22"/>
          <w:szCs w:val="22"/>
        </w:rPr>
        <w:lastRenderedPageBreak/>
        <w:t xml:space="preserve">IX- Publicar, às suas expensas, o extrato deste Termo de </w:t>
      </w:r>
      <w:r w:rsidR="00AE50F1" w:rsidRPr="006D5EB0">
        <w:rPr>
          <w:b w:val="0"/>
          <w:sz w:val="22"/>
          <w:szCs w:val="22"/>
        </w:rPr>
        <w:t>Fomento</w:t>
      </w:r>
      <w:r w:rsidRPr="006D5EB0">
        <w:rPr>
          <w:b w:val="0"/>
          <w:sz w:val="22"/>
          <w:szCs w:val="22"/>
        </w:rPr>
        <w:t xml:space="preserve"> </w:t>
      </w:r>
      <w:r w:rsidR="00A91C4E" w:rsidRPr="006D5EB0">
        <w:rPr>
          <w:b w:val="0"/>
          <w:sz w:val="22"/>
          <w:szCs w:val="22"/>
        </w:rPr>
        <w:t>no Mural Público e no sítio oficial do município na internet.</w:t>
      </w:r>
    </w:p>
    <w:p w14:paraId="41C8F396" w14:textId="77777777" w:rsidR="00621D25" w:rsidRPr="006D5EB0" w:rsidRDefault="00621D25" w:rsidP="005272C8">
      <w:pPr>
        <w:jc w:val="both"/>
        <w:rPr>
          <w:b w:val="0"/>
          <w:sz w:val="22"/>
          <w:szCs w:val="22"/>
        </w:rPr>
      </w:pPr>
    </w:p>
    <w:p w14:paraId="2553A29A" w14:textId="77777777" w:rsidR="005272C8" w:rsidRPr="006D5EB0" w:rsidRDefault="005272C8" w:rsidP="005272C8">
      <w:pPr>
        <w:jc w:val="both"/>
        <w:rPr>
          <w:b w:val="0"/>
          <w:sz w:val="22"/>
          <w:szCs w:val="22"/>
        </w:rPr>
      </w:pPr>
      <w:r w:rsidRPr="006D5EB0">
        <w:rPr>
          <w:b w:val="0"/>
          <w:sz w:val="22"/>
          <w:szCs w:val="22"/>
        </w:rPr>
        <w:t>4.2. Compete à OSC:</w:t>
      </w:r>
    </w:p>
    <w:p w14:paraId="3FF2DEE2" w14:textId="77777777" w:rsidR="005272C8" w:rsidRPr="006D5EB0" w:rsidRDefault="005272C8" w:rsidP="005272C8">
      <w:pPr>
        <w:jc w:val="both"/>
        <w:rPr>
          <w:b w:val="0"/>
          <w:sz w:val="22"/>
          <w:szCs w:val="22"/>
        </w:rPr>
      </w:pPr>
      <w:r w:rsidRPr="006D5EB0">
        <w:rPr>
          <w:b w:val="0"/>
          <w:sz w:val="22"/>
          <w:szCs w:val="22"/>
        </w:rPr>
        <w:t>I- Utilizar os valores recebidos de acordo com o Plano de Trabalho aprovado pela Administração Pública, observadas as disposições deste Termo de Fomento relativas à aplicação dos recursos;</w:t>
      </w:r>
    </w:p>
    <w:p w14:paraId="7130ED0C" w14:textId="77777777" w:rsidR="005272C8" w:rsidRPr="006D5EB0" w:rsidRDefault="005272C8" w:rsidP="005272C8">
      <w:pPr>
        <w:jc w:val="both"/>
        <w:rPr>
          <w:b w:val="0"/>
          <w:sz w:val="22"/>
          <w:szCs w:val="22"/>
        </w:rPr>
      </w:pPr>
      <w:r w:rsidRPr="006D5EB0">
        <w:rPr>
          <w:b w:val="0"/>
          <w:sz w:val="22"/>
          <w:szCs w:val="22"/>
        </w:rPr>
        <w:t xml:space="preserve">II- Responder exclusivamente pelo pagamento dos encargos trabalhistas, previdenciários, fiscais e comerciais relativos ao funcionamento da instituição e ao adimplemento deste Termo de </w:t>
      </w:r>
      <w:r w:rsidR="00A91C4E" w:rsidRPr="006D5EB0">
        <w:rPr>
          <w:b w:val="0"/>
          <w:sz w:val="22"/>
          <w:szCs w:val="22"/>
        </w:rPr>
        <w:t>Fomento</w:t>
      </w:r>
      <w:r w:rsidRPr="006D5EB0">
        <w:rPr>
          <w:b w:val="0"/>
          <w:sz w:val="22"/>
          <w:szCs w:val="22"/>
        </w:rPr>
        <w:t>, não se caracterizando responsabilidade solidária ou subsidiária da Administração Pública pelos respectivos pagamentos, nem qualquer oneração do objeto da parceria ou restituição à sua execução;</w:t>
      </w:r>
    </w:p>
    <w:p w14:paraId="618BDB12" w14:textId="77777777" w:rsidR="005272C8" w:rsidRPr="006D5EB0" w:rsidRDefault="005272C8" w:rsidP="005272C8">
      <w:pPr>
        <w:jc w:val="both"/>
        <w:rPr>
          <w:b w:val="0"/>
          <w:sz w:val="22"/>
          <w:szCs w:val="22"/>
        </w:rPr>
      </w:pPr>
      <w:r w:rsidRPr="006D5EB0">
        <w:rPr>
          <w:b w:val="0"/>
          <w:sz w:val="22"/>
          <w:szCs w:val="22"/>
        </w:rPr>
        <w:t>III- Prestar contas dos recursos recebidos nos termos da Lei Federal nº 13.019/2014, nos prazos estabelecidos neste instrumento;</w:t>
      </w:r>
    </w:p>
    <w:p w14:paraId="68237BFE" w14:textId="77777777" w:rsidR="005272C8" w:rsidRPr="006D5EB0" w:rsidRDefault="005272C8" w:rsidP="005272C8">
      <w:pPr>
        <w:jc w:val="both"/>
        <w:rPr>
          <w:b w:val="0"/>
          <w:sz w:val="22"/>
          <w:szCs w:val="22"/>
        </w:rPr>
      </w:pPr>
      <w:r w:rsidRPr="006D5EB0">
        <w:rPr>
          <w:b w:val="0"/>
          <w:sz w:val="22"/>
          <w:szCs w:val="22"/>
        </w:rPr>
        <w:t>IV- Indicar ao menos 1 (um) dirigente que se responsabilizará, de forma solidária, pela execução das atividades e cumprimento das metas pactuadas na parceria;</w:t>
      </w:r>
    </w:p>
    <w:p w14:paraId="2B4B220F" w14:textId="27524F06" w:rsidR="005272C8" w:rsidRPr="006D5EB0" w:rsidRDefault="005272C8" w:rsidP="63B1F1C2">
      <w:pPr>
        <w:jc w:val="both"/>
        <w:rPr>
          <w:b w:val="0"/>
          <w:sz w:val="22"/>
          <w:szCs w:val="22"/>
        </w:rPr>
      </w:pPr>
      <w:r w:rsidRPr="006D5EB0">
        <w:rPr>
          <w:b w:val="0"/>
          <w:sz w:val="22"/>
          <w:szCs w:val="22"/>
        </w:rPr>
        <w:t>V- Executar as ações objeto desta parceria com qualidade, atendendo o público de modo gratuito, universal e igualitário;</w:t>
      </w:r>
    </w:p>
    <w:p w14:paraId="1507C6E2" w14:textId="1BAE5546" w:rsidR="005272C8" w:rsidRPr="006D5EB0" w:rsidRDefault="005272C8" w:rsidP="005272C8">
      <w:pPr>
        <w:jc w:val="both"/>
        <w:rPr>
          <w:b w:val="0"/>
          <w:sz w:val="22"/>
          <w:szCs w:val="22"/>
        </w:rPr>
      </w:pPr>
      <w:r w:rsidRPr="006D5EB0">
        <w:rPr>
          <w:b w:val="0"/>
          <w:sz w:val="22"/>
          <w:szCs w:val="22"/>
        </w:rPr>
        <w:t>VI- Responder, com exclusividade, pela capacidade e orientações técnicas de toda a mão de obra necessária à fiel e perfeita execução desse Termo de Fomento;</w:t>
      </w:r>
    </w:p>
    <w:p w14:paraId="1B146891" w14:textId="7BBB567C" w:rsidR="005272C8" w:rsidRPr="006D5EB0" w:rsidRDefault="00525E57" w:rsidP="005272C8">
      <w:pPr>
        <w:jc w:val="both"/>
        <w:rPr>
          <w:b w:val="0"/>
          <w:sz w:val="22"/>
          <w:szCs w:val="22"/>
        </w:rPr>
      </w:pPr>
      <w:r w:rsidRPr="006D5EB0">
        <w:rPr>
          <w:b w:val="0"/>
          <w:sz w:val="22"/>
          <w:szCs w:val="22"/>
        </w:rPr>
        <w:t>VIII</w:t>
      </w:r>
      <w:r w:rsidR="005272C8" w:rsidRPr="006D5EB0">
        <w:rPr>
          <w:b w:val="0"/>
          <w:sz w:val="22"/>
          <w:szCs w:val="22"/>
        </w:rPr>
        <w:t>- Responsabilizar-se, com os recursos provenientes do Termo de Fomento, pela indenização de dano causado ao público, decorrentes de ação ou omissão voluntária, ou de negligencia, imperícia ou imprudência, praticados por seus empregados;</w:t>
      </w:r>
    </w:p>
    <w:p w14:paraId="037C21DA" w14:textId="5CF1DD37" w:rsidR="005272C8" w:rsidRPr="006D5EB0" w:rsidRDefault="00525E57" w:rsidP="005272C8">
      <w:pPr>
        <w:jc w:val="both"/>
        <w:rPr>
          <w:b w:val="0"/>
          <w:sz w:val="22"/>
          <w:szCs w:val="22"/>
        </w:rPr>
      </w:pPr>
      <w:r w:rsidRPr="006D5EB0">
        <w:rPr>
          <w:b w:val="0"/>
          <w:sz w:val="22"/>
          <w:szCs w:val="22"/>
        </w:rPr>
        <w:t>I</w:t>
      </w:r>
      <w:r w:rsidR="005272C8" w:rsidRPr="006D5EB0">
        <w:rPr>
          <w:b w:val="0"/>
          <w:sz w:val="22"/>
          <w:szCs w:val="22"/>
        </w:rPr>
        <w:t>X- Responsabilizar-se por cobrança indevida feita ao público, por profissional empregado ou preposto, em razão da execução desse Termo de Fomento;</w:t>
      </w:r>
    </w:p>
    <w:p w14:paraId="4E60065E" w14:textId="45C05EB9" w:rsidR="00ED4F18" w:rsidRPr="006D5EB0" w:rsidRDefault="005272C8" w:rsidP="005272C8">
      <w:pPr>
        <w:jc w:val="both"/>
        <w:rPr>
          <w:b w:val="0"/>
          <w:sz w:val="22"/>
          <w:szCs w:val="22"/>
        </w:rPr>
      </w:pPr>
      <w:r w:rsidRPr="006D5EB0">
        <w:rPr>
          <w:b w:val="0"/>
          <w:sz w:val="22"/>
          <w:szCs w:val="22"/>
        </w:rPr>
        <w:t>X- Responsabilizar pelo espaço físico, equipamentos e mobiliários necessários ao desenvolvimento das ações objeto desta parceria;</w:t>
      </w:r>
    </w:p>
    <w:p w14:paraId="32ADD993" w14:textId="7FFEAD94" w:rsidR="005272C8" w:rsidRPr="006D5EB0" w:rsidRDefault="005272C8" w:rsidP="005272C8">
      <w:pPr>
        <w:jc w:val="both"/>
        <w:rPr>
          <w:b w:val="0"/>
          <w:sz w:val="22"/>
          <w:szCs w:val="22"/>
        </w:rPr>
      </w:pPr>
      <w:r w:rsidRPr="006D5EB0">
        <w:rPr>
          <w:b w:val="0"/>
          <w:sz w:val="22"/>
          <w:szCs w:val="22"/>
        </w:rPr>
        <w:t>XI- Disponibilizar</w:t>
      </w:r>
      <w:r w:rsidR="00621D25" w:rsidRPr="006D5EB0">
        <w:rPr>
          <w:b w:val="0"/>
          <w:sz w:val="22"/>
          <w:szCs w:val="22"/>
        </w:rPr>
        <w:t>, quando solicitado,</w:t>
      </w:r>
      <w:r w:rsidRPr="006D5EB0">
        <w:rPr>
          <w:b w:val="0"/>
          <w:sz w:val="22"/>
          <w:szCs w:val="22"/>
        </w:rPr>
        <w:t xml:space="preserve"> documentos dos profissionais que compõe a equipe técnica, tais com</w:t>
      </w:r>
      <w:r w:rsidR="00621D25" w:rsidRPr="006D5EB0">
        <w:rPr>
          <w:b w:val="0"/>
          <w:sz w:val="22"/>
          <w:szCs w:val="22"/>
        </w:rPr>
        <w:t xml:space="preserve">o: diplomas dos profissionais, </w:t>
      </w:r>
      <w:r w:rsidRPr="006D5EB0">
        <w:rPr>
          <w:b w:val="0"/>
          <w:sz w:val="22"/>
          <w:szCs w:val="22"/>
        </w:rPr>
        <w:t>registro junto aos respectivos conselhos e contrato de trabalho;</w:t>
      </w:r>
    </w:p>
    <w:p w14:paraId="59C3AE07" w14:textId="47506A19" w:rsidR="005272C8" w:rsidRPr="006D5EB0" w:rsidRDefault="00525E57" w:rsidP="005272C8">
      <w:pPr>
        <w:jc w:val="both"/>
        <w:rPr>
          <w:b w:val="0"/>
          <w:sz w:val="22"/>
          <w:szCs w:val="22"/>
        </w:rPr>
      </w:pPr>
      <w:r w:rsidRPr="006D5EB0">
        <w:rPr>
          <w:b w:val="0"/>
          <w:sz w:val="22"/>
          <w:szCs w:val="22"/>
        </w:rPr>
        <w:t>X</w:t>
      </w:r>
      <w:r w:rsidR="005272C8" w:rsidRPr="006D5EB0">
        <w:rPr>
          <w:b w:val="0"/>
          <w:sz w:val="22"/>
          <w:szCs w:val="22"/>
        </w:rPr>
        <w:t>II- Garantir o livre acesso dos agentes públicos, em especial aos designados para a comissão de monitoramento e avaliação, ao gestor da parceria, do controle interno e Tribunal de Contas relativamente aos processos, aos documentos e às informações referentes a este Termo de Fomento), bem como aos locais de execução do objeto;</w:t>
      </w:r>
    </w:p>
    <w:p w14:paraId="4450BEFF" w14:textId="7C6868B4" w:rsidR="005272C8" w:rsidRPr="006D5EB0" w:rsidRDefault="005272C8" w:rsidP="005272C8">
      <w:pPr>
        <w:jc w:val="both"/>
        <w:rPr>
          <w:b w:val="0"/>
          <w:sz w:val="22"/>
          <w:szCs w:val="22"/>
        </w:rPr>
      </w:pPr>
      <w:r w:rsidRPr="006D5EB0">
        <w:rPr>
          <w:b w:val="0"/>
          <w:sz w:val="22"/>
          <w:szCs w:val="22"/>
        </w:rPr>
        <w:t>XI</w:t>
      </w:r>
      <w:r w:rsidR="00525E57" w:rsidRPr="006D5EB0">
        <w:rPr>
          <w:b w:val="0"/>
          <w:sz w:val="22"/>
          <w:szCs w:val="22"/>
        </w:rPr>
        <w:t>II</w:t>
      </w:r>
      <w:r w:rsidRPr="006D5EB0">
        <w:rPr>
          <w:b w:val="0"/>
          <w:sz w:val="22"/>
          <w:szCs w:val="22"/>
        </w:rPr>
        <w:t>- Aplicar os recursos recebidos e eventuais saldos financeiros enquanto não utilizados, obrigatoriamente, em instituição financeira oficial indicada pela Administração Pública, assim como as receitas decorrentes, que serão obrigatoriamente computadas a créditos deste Termo de Fomento) e aplicadas, exclusivamente, no objeto de sua finalidade, devendo constar de demonstrativo especifico que integrará as prestações de contas; e</w:t>
      </w:r>
    </w:p>
    <w:p w14:paraId="2321D2E4" w14:textId="4C85BA06" w:rsidR="005272C8" w:rsidRPr="006D5EB0" w:rsidRDefault="005272C8" w:rsidP="005272C8">
      <w:pPr>
        <w:jc w:val="both"/>
        <w:rPr>
          <w:b w:val="0"/>
          <w:sz w:val="22"/>
          <w:szCs w:val="22"/>
        </w:rPr>
      </w:pPr>
      <w:r w:rsidRPr="006D5EB0">
        <w:rPr>
          <w:b w:val="0"/>
          <w:sz w:val="22"/>
          <w:szCs w:val="22"/>
        </w:rPr>
        <w:t>X</w:t>
      </w:r>
      <w:r w:rsidR="00525E57" w:rsidRPr="006D5EB0">
        <w:rPr>
          <w:b w:val="0"/>
          <w:sz w:val="22"/>
          <w:szCs w:val="22"/>
        </w:rPr>
        <w:t>I</w:t>
      </w:r>
      <w:r w:rsidRPr="006D5EB0">
        <w:rPr>
          <w:b w:val="0"/>
          <w:sz w:val="22"/>
          <w:szCs w:val="22"/>
        </w:rPr>
        <w:t xml:space="preserve">V- Restituir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neste Termo de </w:t>
      </w:r>
      <w:r w:rsidR="00621D25" w:rsidRPr="006D5EB0">
        <w:rPr>
          <w:b w:val="0"/>
          <w:sz w:val="22"/>
          <w:szCs w:val="22"/>
        </w:rPr>
        <w:t>Fomento</w:t>
      </w:r>
      <w:r w:rsidRPr="006D5EB0">
        <w:rPr>
          <w:b w:val="0"/>
          <w:sz w:val="22"/>
          <w:szCs w:val="22"/>
        </w:rPr>
        <w:t xml:space="preserve"> e a área de atuação da organização, cuja mensuração econômica será feita a partir do plano de trabalho original, desde que não tenha havido dolo ou fraude e não seja o caso de restituição integral dos recursos;</w:t>
      </w:r>
    </w:p>
    <w:p w14:paraId="77DEF71F" w14:textId="413E631A" w:rsidR="001C2438" w:rsidRPr="006D5EB0" w:rsidRDefault="005272C8" w:rsidP="001C2438">
      <w:pPr>
        <w:jc w:val="both"/>
        <w:rPr>
          <w:b w:val="0"/>
          <w:sz w:val="22"/>
          <w:szCs w:val="22"/>
        </w:rPr>
      </w:pPr>
      <w:r w:rsidRPr="006D5EB0">
        <w:rPr>
          <w:b w:val="0"/>
          <w:sz w:val="22"/>
          <w:szCs w:val="22"/>
        </w:rPr>
        <w:t>XV- A responsabilidade exclusiva pelo gerenciamento administrativo e financeiro dos recursos recebidos, inclusive no que diz respeito às despesas de custei</w:t>
      </w:r>
      <w:r w:rsidR="00ED4F18" w:rsidRPr="006D5EB0">
        <w:rPr>
          <w:b w:val="0"/>
          <w:sz w:val="22"/>
          <w:szCs w:val="22"/>
        </w:rPr>
        <w:t>o, de investimento e de pessoal;</w:t>
      </w:r>
    </w:p>
    <w:p w14:paraId="72A3D3EC" w14:textId="77777777" w:rsidR="009A2639" w:rsidRPr="006D5EB0" w:rsidRDefault="009A2639" w:rsidP="005272C8">
      <w:pPr>
        <w:jc w:val="both"/>
        <w:rPr>
          <w:b w:val="0"/>
          <w:sz w:val="22"/>
          <w:szCs w:val="22"/>
        </w:rPr>
      </w:pPr>
    </w:p>
    <w:p w14:paraId="7BA069AF" w14:textId="77777777" w:rsidR="005272C8" w:rsidRPr="006D5EB0" w:rsidRDefault="005272C8" w:rsidP="005272C8">
      <w:pPr>
        <w:jc w:val="both"/>
        <w:rPr>
          <w:b w:val="0"/>
          <w:sz w:val="22"/>
          <w:szCs w:val="22"/>
        </w:rPr>
      </w:pPr>
      <w:r w:rsidRPr="006D5EB0">
        <w:rPr>
          <w:b w:val="0"/>
          <w:sz w:val="22"/>
          <w:szCs w:val="22"/>
        </w:rPr>
        <w:t>5. DA APLICAÇÃO DOS RECURSOS</w:t>
      </w:r>
    </w:p>
    <w:p w14:paraId="3FB0324F" w14:textId="77777777" w:rsidR="005272C8" w:rsidRPr="006D5EB0" w:rsidRDefault="005272C8" w:rsidP="005272C8">
      <w:pPr>
        <w:jc w:val="both"/>
        <w:rPr>
          <w:b w:val="0"/>
          <w:sz w:val="22"/>
          <w:szCs w:val="22"/>
        </w:rPr>
      </w:pPr>
      <w:r w:rsidRPr="006D5EB0">
        <w:rPr>
          <w:b w:val="0"/>
          <w:sz w:val="22"/>
          <w:szCs w:val="22"/>
        </w:rPr>
        <w:t>5.1. O Plano de Trabalho deverá ser executado com estrita observância das cláusulas pactuadas neste Termo de</w:t>
      </w:r>
      <w:r w:rsidR="009A2639" w:rsidRPr="006D5EB0">
        <w:rPr>
          <w:b w:val="0"/>
          <w:sz w:val="22"/>
          <w:szCs w:val="22"/>
        </w:rPr>
        <w:t xml:space="preserve"> Fomento</w:t>
      </w:r>
      <w:r w:rsidRPr="006D5EB0">
        <w:rPr>
          <w:b w:val="0"/>
          <w:sz w:val="22"/>
          <w:szCs w:val="22"/>
        </w:rPr>
        <w:t>, sendo vedado:</w:t>
      </w:r>
    </w:p>
    <w:p w14:paraId="073AB1DB" w14:textId="77777777" w:rsidR="005272C8" w:rsidRPr="006D5EB0" w:rsidRDefault="005272C8" w:rsidP="005272C8">
      <w:pPr>
        <w:jc w:val="both"/>
        <w:rPr>
          <w:b w:val="0"/>
          <w:sz w:val="22"/>
          <w:szCs w:val="22"/>
        </w:rPr>
      </w:pPr>
      <w:r w:rsidRPr="006D5EB0">
        <w:rPr>
          <w:b w:val="0"/>
          <w:sz w:val="22"/>
          <w:szCs w:val="22"/>
        </w:rPr>
        <w:t xml:space="preserve">I- </w:t>
      </w:r>
      <w:proofErr w:type="gramStart"/>
      <w:r w:rsidRPr="006D5EB0">
        <w:rPr>
          <w:b w:val="0"/>
          <w:sz w:val="22"/>
          <w:szCs w:val="22"/>
        </w:rPr>
        <w:t>pagar</w:t>
      </w:r>
      <w:proofErr w:type="gramEnd"/>
      <w:r w:rsidRPr="006D5EB0">
        <w:rPr>
          <w:b w:val="0"/>
          <w:sz w:val="22"/>
          <w:szCs w:val="22"/>
        </w:rPr>
        <w:t xml:space="preserve">, a qualquer </w:t>
      </w:r>
      <w:r w:rsidR="005264BD" w:rsidRPr="006D5EB0">
        <w:rPr>
          <w:b w:val="0"/>
          <w:sz w:val="22"/>
          <w:szCs w:val="22"/>
        </w:rPr>
        <w:t>título</w:t>
      </w:r>
      <w:r w:rsidRPr="006D5EB0">
        <w:rPr>
          <w:b w:val="0"/>
          <w:sz w:val="22"/>
          <w:szCs w:val="22"/>
        </w:rPr>
        <w:t>, servidor ou empregado público com recursos vinculados à parceria;</w:t>
      </w:r>
    </w:p>
    <w:p w14:paraId="6F513FE3" w14:textId="77777777" w:rsidR="005272C8" w:rsidRPr="006D5EB0" w:rsidRDefault="005272C8" w:rsidP="005272C8">
      <w:pPr>
        <w:jc w:val="both"/>
        <w:rPr>
          <w:b w:val="0"/>
          <w:sz w:val="22"/>
          <w:szCs w:val="22"/>
        </w:rPr>
      </w:pPr>
      <w:r w:rsidRPr="006D5EB0">
        <w:rPr>
          <w:b w:val="0"/>
          <w:sz w:val="22"/>
          <w:szCs w:val="22"/>
        </w:rPr>
        <w:lastRenderedPageBreak/>
        <w:t xml:space="preserve">II- </w:t>
      </w:r>
      <w:proofErr w:type="gramStart"/>
      <w:r w:rsidRPr="006D5EB0">
        <w:rPr>
          <w:b w:val="0"/>
          <w:sz w:val="22"/>
          <w:szCs w:val="22"/>
        </w:rPr>
        <w:t>modificar</w:t>
      </w:r>
      <w:proofErr w:type="gramEnd"/>
      <w:r w:rsidRPr="006D5EB0">
        <w:rPr>
          <w:b w:val="0"/>
          <w:sz w:val="22"/>
          <w:szCs w:val="22"/>
        </w:rPr>
        <w:t xml:space="preserve"> o objeto, exceto no caso de ampliação de metas, desde que seja previamente aprovada a adequação do plano de trabalho pela Administração Pública;</w:t>
      </w:r>
    </w:p>
    <w:p w14:paraId="7B925F51" w14:textId="77777777" w:rsidR="005272C8" w:rsidRPr="006D5EB0" w:rsidRDefault="005272C8" w:rsidP="005272C8">
      <w:pPr>
        <w:jc w:val="both"/>
        <w:rPr>
          <w:b w:val="0"/>
          <w:sz w:val="22"/>
          <w:szCs w:val="22"/>
        </w:rPr>
      </w:pPr>
      <w:r w:rsidRPr="006D5EB0">
        <w:rPr>
          <w:b w:val="0"/>
          <w:sz w:val="22"/>
          <w:szCs w:val="22"/>
        </w:rPr>
        <w:t>III- utilizar, ainda que em caráter emergencial, recursos para finalidade diversa da estabelecida no plano de trabalho;</w:t>
      </w:r>
    </w:p>
    <w:p w14:paraId="444959C0" w14:textId="77777777" w:rsidR="005272C8" w:rsidRPr="006D5EB0" w:rsidRDefault="005272C8" w:rsidP="005272C8">
      <w:pPr>
        <w:jc w:val="both"/>
        <w:rPr>
          <w:b w:val="0"/>
          <w:sz w:val="22"/>
          <w:szCs w:val="22"/>
        </w:rPr>
      </w:pPr>
      <w:r w:rsidRPr="006D5EB0">
        <w:rPr>
          <w:b w:val="0"/>
          <w:sz w:val="22"/>
          <w:szCs w:val="22"/>
        </w:rPr>
        <w:t xml:space="preserve">IV- </w:t>
      </w:r>
      <w:proofErr w:type="gramStart"/>
      <w:r w:rsidRPr="006D5EB0">
        <w:rPr>
          <w:b w:val="0"/>
          <w:sz w:val="22"/>
          <w:szCs w:val="22"/>
        </w:rPr>
        <w:t>pagar</w:t>
      </w:r>
      <w:proofErr w:type="gramEnd"/>
      <w:r w:rsidRPr="006D5EB0">
        <w:rPr>
          <w:b w:val="0"/>
          <w:sz w:val="22"/>
          <w:szCs w:val="22"/>
        </w:rPr>
        <w:t xml:space="preserve"> despesa realizada em data anterior à vigência da parceria;</w:t>
      </w:r>
    </w:p>
    <w:p w14:paraId="577F668E" w14:textId="77777777" w:rsidR="005272C8" w:rsidRPr="006D5EB0" w:rsidRDefault="005272C8" w:rsidP="005272C8">
      <w:pPr>
        <w:jc w:val="both"/>
        <w:rPr>
          <w:b w:val="0"/>
          <w:sz w:val="22"/>
          <w:szCs w:val="22"/>
        </w:rPr>
      </w:pPr>
      <w:r w:rsidRPr="006D5EB0">
        <w:rPr>
          <w:b w:val="0"/>
          <w:sz w:val="22"/>
          <w:szCs w:val="22"/>
        </w:rPr>
        <w:t xml:space="preserve">V- </w:t>
      </w:r>
      <w:proofErr w:type="gramStart"/>
      <w:r w:rsidRPr="006D5EB0">
        <w:rPr>
          <w:b w:val="0"/>
          <w:sz w:val="22"/>
          <w:szCs w:val="22"/>
        </w:rPr>
        <w:t>efetuar</w:t>
      </w:r>
      <w:proofErr w:type="gramEnd"/>
      <w:r w:rsidRPr="006D5EB0">
        <w:rPr>
          <w:b w:val="0"/>
          <w:sz w:val="22"/>
          <w:szCs w:val="22"/>
        </w:rPr>
        <w:t xml:space="preserve"> pagamentos em data posterior à vigência da parceria, salvo quando o fato gerador da despesa tiver ocorrido durante sua vigência;</w:t>
      </w:r>
    </w:p>
    <w:p w14:paraId="792A0423" w14:textId="77777777" w:rsidR="005272C8" w:rsidRPr="006D5EB0" w:rsidRDefault="005272C8" w:rsidP="005272C8">
      <w:pPr>
        <w:jc w:val="both"/>
        <w:rPr>
          <w:b w:val="0"/>
          <w:sz w:val="22"/>
          <w:szCs w:val="22"/>
        </w:rPr>
      </w:pPr>
      <w:r w:rsidRPr="006D5EB0">
        <w:rPr>
          <w:b w:val="0"/>
          <w:sz w:val="22"/>
          <w:szCs w:val="22"/>
        </w:rPr>
        <w:t xml:space="preserve">VI- </w:t>
      </w:r>
      <w:proofErr w:type="gramStart"/>
      <w:r w:rsidRPr="006D5EB0">
        <w:rPr>
          <w:b w:val="0"/>
          <w:sz w:val="22"/>
          <w:szCs w:val="22"/>
        </w:rPr>
        <w:t>realizar</w:t>
      </w:r>
      <w:proofErr w:type="gramEnd"/>
      <w:r w:rsidRPr="006D5EB0">
        <w:rPr>
          <w:b w:val="0"/>
          <w:sz w:val="22"/>
          <w:szCs w:val="22"/>
        </w:rPr>
        <w:t xml:space="preserve"> despesas com:</w:t>
      </w:r>
    </w:p>
    <w:p w14:paraId="1738C743" w14:textId="77777777" w:rsidR="005272C8" w:rsidRPr="006D5EB0" w:rsidRDefault="005272C8" w:rsidP="005272C8">
      <w:pPr>
        <w:jc w:val="both"/>
        <w:rPr>
          <w:b w:val="0"/>
          <w:sz w:val="22"/>
          <w:szCs w:val="22"/>
        </w:rPr>
      </w:pPr>
      <w:r w:rsidRPr="006D5EB0">
        <w:rPr>
          <w:b w:val="0"/>
          <w:sz w:val="22"/>
          <w:szCs w:val="22"/>
        </w:rPr>
        <w:t>a) multas, juros ou correção monetária, inclusive referentes a pagamentos ou a recolhimentos fora dos prazos, salvo se decorrentes de atrasos da Administração Pública na liberação de recursos financeiros;</w:t>
      </w:r>
    </w:p>
    <w:p w14:paraId="59FED995" w14:textId="77777777" w:rsidR="005272C8" w:rsidRPr="006D5EB0" w:rsidRDefault="005272C8" w:rsidP="005272C8">
      <w:pPr>
        <w:jc w:val="both"/>
        <w:rPr>
          <w:b w:val="0"/>
          <w:sz w:val="22"/>
          <w:szCs w:val="22"/>
        </w:rPr>
      </w:pPr>
      <w:r w:rsidRPr="006D5EB0">
        <w:rPr>
          <w:b w:val="0"/>
          <w:sz w:val="22"/>
          <w:szCs w:val="22"/>
        </w:rPr>
        <w:t>b) publicidade, salvo as previstas no plano de trabalho e diretamente vinculadas ao objeto da parceria, de caráter educativo, informativo ou de orientação social, das quais não constem nomes, símbolos ou imagens que caracterizem promoção pessoal; e</w:t>
      </w:r>
    </w:p>
    <w:p w14:paraId="5C616646" w14:textId="77777777" w:rsidR="005272C8" w:rsidRPr="006D5EB0" w:rsidRDefault="005272C8" w:rsidP="005272C8">
      <w:pPr>
        <w:jc w:val="both"/>
        <w:rPr>
          <w:b w:val="0"/>
          <w:sz w:val="22"/>
          <w:szCs w:val="22"/>
        </w:rPr>
      </w:pPr>
      <w:r w:rsidRPr="006D5EB0">
        <w:rPr>
          <w:b w:val="0"/>
          <w:sz w:val="22"/>
          <w:szCs w:val="22"/>
        </w:rPr>
        <w:t>c) pagamento de pessoal contratado pela OSC que não at</w:t>
      </w:r>
      <w:r w:rsidR="005264BD" w:rsidRPr="006D5EB0">
        <w:rPr>
          <w:b w:val="0"/>
          <w:sz w:val="22"/>
          <w:szCs w:val="22"/>
        </w:rPr>
        <w:t xml:space="preserve">endam </w:t>
      </w:r>
      <w:r w:rsidR="00F33A31" w:rsidRPr="006D5EB0">
        <w:rPr>
          <w:b w:val="0"/>
          <w:sz w:val="22"/>
          <w:szCs w:val="22"/>
        </w:rPr>
        <w:t>às</w:t>
      </w:r>
      <w:r w:rsidR="005264BD" w:rsidRPr="006D5EB0">
        <w:rPr>
          <w:b w:val="0"/>
          <w:sz w:val="22"/>
          <w:szCs w:val="22"/>
        </w:rPr>
        <w:t xml:space="preserve"> exigências do art. 46 d</w:t>
      </w:r>
      <w:r w:rsidRPr="006D5EB0">
        <w:rPr>
          <w:b w:val="0"/>
          <w:sz w:val="22"/>
          <w:szCs w:val="22"/>
        </w:rPr>
        <w:t>a Lei Federal nº 13.019/2014.</w:t>
      </w:r>
    </w:p>
    <w:p w14:paraId="310DD8F1" w14:textId="77777777" w:rsidR="005272C8" w:rsidRPr="006D5EB0" w:rsidRDefault="005272C8" w:rsidP="005272C8">
      <w:pPr>
        <w:jc w:val="both"/>
        <w:rPr>
          <w:b w:val="0"/>
          <w:sz w:val="22"/>
          <w:szCs w:val="22"/>
        </w:rPr>
      </w:pPr>
      <w:r w:rsidRPr="006D5EB0">
        <w:rPr>
          <w:b w:val="0"/>
          <w:sz w:val="22"/>
          <w:szCs w:val="22"/>
        </w:rPr>
        <w:t xml:space="preserve">5.2. Os recursos recebidos em decorrência da parceria deverão ser depositados em conta corrente </w:t>
      </w:r>
      <w:r w:rsidR="00B04F9F" w:rsidRPr="006D5EB0">
        <w:rPr>
          <w:b w:val="0"/>
          <w:sz w:val="22"/>
          <w:szCs w:val="22"/>
        </w:rPr>
        <w:t xml:space="preserve">da </w:t>
      </w:r>
      <w:r w:rsidR="007F7345" w:rsidRPr="006D5EB0">
        <w:rPr>
          <w:b w:val="0"/>
          <w:sz w:val="22"/>
          <w:szCs w:val="22"/>
        </w:rPr>
        <w:t>OSC</w:t>
      </w:r>
      <w:r w:rsidRPr="006D5EB0">
        <w:rPr>
          <w:b w:val="0"/>
          <w:sz w:val="22"/>
          <w:szCs w:val="22"/>
        </w:rPr>
        <w:t>.</w:t>
      </w:r>
    </w:p>
    <w:p w14:paraId="11F58D57" w14:textId="77777777" w:rsidR="005272C8" w:rsidRPr="006D5EB0" w:rsidRDefault="005272C8" w:rsidP="005272C8">
      <w:pPr>
        <w:jc w:val="both"/>
        <w:rPr>
          <w:b w:val="0"/>
          <w:sz w:val="22"/>
          <w:szCs w:val="22"/>
        </w:rPr>
      </w:pPr>
      <w:r w:rsidRPr="006D5EB0">
        <w:rPr>
          <w:b w:val="0"/>
          <w:sz w:val="22"/>
          <w:szCs w:val="22"/>
        </w:rPr>
        <w:t>5.3. Os rendimentos de ativos financeiros serão aplicados no objeto da parceria, estando sujeitos às mesmas condições da prestação de contas exigidas para os recursos transferidos.</w:t>
      </w:r>
    </w:p>
    <w:p w14:paraId="3AFC3DA5" w14:textId="77777777" w:rsidR="005272C8" w:rsidRPr="006D5EB0" w:rsidRDefault="005272C8" w:rsidP="005272C8">
      <w:pPr>
        <w:jc w:val="both"/>
        <w:rPr>
          <w:b w:val="0"/>
          <w:sz w:val="22"/>
          <w:szCs w:val="22"/>
        </w:rPr>
      </w:pPr>
      <w:r w:rsidRPr="006D5EB0">
        <w:rPr>
          <w:b w:val="0"/>
          <w:sz w:val="22"/>
          <w:szCs w:val="22"/>
        </w:rPr>
        <w:t>5.4. Por ocasião da conclusão, denúncia, rescisão ou extinção da parceria, os saldos financeiros remanescentes, inclusive os pro</w:t>
      </w:r>
      <w:r w:rsidR="001D6887" w:rsidRPr="006D5EB0">
        <w:rPr>
          <w:b w:val="0"/>
          <w:sz w:val="22"/>
          <w:szCs w:val="22"/>
        </w:rPr>
        <w:t xml:space="preserve">venientes das receitas obtidas </w:t>
      </w:r>
      <w:r w:rsidRPr="006D5EB0">
        <w:rPr>
          <w:b w:val="0"/>
          <w:sz w:val="22"/>
          <w:szCs w:val="22"/>
        </w:rPr>
        <w:t>das aplicações financeiras realizadas, serão devolvidos a Administração Pública no prazo improrrogável de 30 (trinta) dias, sob pena de imediata instauração de tomada de contas especial do responsável, providenciada pela autoridade competente da Administração Pública.</w:t>
      </w:r>
    </w:p>
    <w:p w14:paraId="09D5C215" w14:textId="77777777" w:rsidR="005272C8" w:rsidRPr="006D5EB0" w:rsidRDefault="005272C8" w:rsidP="005272C8">
      <w:pPr>
        <w:jc w:val="both"/>
        <w:rPr>
          <w:b w:val="0"/>
          <w:sz w:val="22"/>
          <w:szCs w:val="22"/>
        </w:rPr>
      </w:pPr>
      <w:r w:rsidRPr="006D5EB0">
        <w:rPr>
          <w:b w:val="0"/>
          <w:sz w:val="22"/>
          <w:szCs w:val="22"/>
        </w:rPr>
        <w:t>5.5. Toda a movimentação de recursos no âmbito da parceria será realizada mediante transferência eletrônica sujeita a identificação do beneficiário final e a obrigatoriedade de deposito em sua conta bancária.</w:t>
      </w:r>
    </w:p>
    <w:p w14:paraId="3188CC73" w14:textId="77777777" w:rsidR="005272C8" w:rsidRPr="006D5EB0" w:rsidRDefault="005272C8" w:rsidP="005272C8">
      <w:pPr>
        <w:jc w:val="both"/>
        <w:rPr>
          <w:b w:val="0"/>
          <w:sz w:val="22"/>
          <w:szCs w:val="22"/>
        </w:rPr>
      </w:pPr>
      <w:r w:rsidRPr="006D5EB0">
        <w:rPr>
          <w:b w:val="0"/>
          <w:sz w:val="22"/>
          <w:szCs w:val="22"/>
        </w:rPr>
        <w:t>5.6. Os pagamentos deverão ser realizados mediante crédito na conta bancaria de titularidade dos fornecedores e prestadores de serviços, exceto se demonstrada a impossibilidade física de pagamento mediante transferência eletrônica, caso em que se admitirá a realização de pagamentos em espécie.</w:t>
      </w:r>
    </w:p>
    <w:p w14:paraId="0D0B940D" w14:textId="77777777" w:rsidR="00F33A31" w:rsidRPr="006D5EB0" w:rsidRDefault="00F33A31" w:rsidP="005272C8">
      <w:pPr>
        <w:jc w:val="both"/>
        <w:rPr>
          <w:b w:val="0"/>
          <w:sz w:val="22"/>
          <w:szCs w:val="22"/>
        </w:rPr>
      </w:pPr>
    </w:p>
    <w:p w14:paraId="171765C2" w14:textId="77777777" w:rsidR="005272C8" w:rsidRPr="006D5EB0" w:rsidRDefault="005272C8" w:rsidP="005272C8">
      <w:pPr>
        <w:jc w:val="both"/>
        <w:rPr>
          <w:b w:val="0"/>
          <w:sz w:val="22"/>
          <w:szCs w:val="22"/>
        </w:rPr>
      </w:pPr>
      <w:r w:rsidRPr="006D5EB0">
        <w:rPr>
          <w:b w:val="0"/>
          <w:sz w:val="22"/>
          <w:szCs w:val="22"/>
        </w:rPr>
        <w:t>6. DA PRESTAÇÃO DE CONTAS</w:t>
      </w:r>
    </w:p>
    <w:p w14:paraId="248F34E2" w14:textId="77777777" w:rsidR="0073752B" w:rsidRPr="006D5EB0" w:rsidRDefault="005272C8" w:rsidP="005272C8">
      <w:pPr>
        <w:jc w:val="both"/>
        <w:rPr>
          <w:b w:val="0"/>
          <w:sz w:val="22"/>
          <w:szCs w:val="22"/>
        </w:rPr>
      </w:pPr>
      <w:r w:rsidRPr="006D5EB0">
        <w:rPr>
          <w:b w:val="0"/>
          <w:sz w:val="22"/>
          <w:szCs w:val="22"/>
        </w:rPr>
        <w:t>6.1. A prestação de contas deverá se</w:t>
      </w:r>
      <w:r w:rsidR="00220BBD" w:rsidRPr="006D5EB0">
        <w:rPr>
          <w:b w:val="0"/>
          <w:sz w:val="22"/>
          <w:szCs w:val="22"/>
        </w:rPr>
        <w:t>r efetuada até 2</w:t>
      </w:r>
      <w:r w:rsidR="00403A8D" w:rsidRPr="006D5EB0">
        <w:rPr>
          <w:b w:val="0"/>
          <w:sz w:val="22"/>
          <w:szCs w:val="22"/>
        </w:rPr>
        <w:t>8</w:t>
      </w:r>
      <w:r w:rsidR="00220BBD" w:rsidRPr="006D5EB0">
        <w:rPr>
          <w:b w:val="0"/>
          <w:sz w:val="22"/>
          <w:szCs w:val="22"/>
        </w:rPr>
        <w:t xml:space="preserve"> de fevereiro de 202</w:t>
      </w:r>
      <w:r w:rsidR="00403A8D" w:rsidRPr="006D5EB0">
        <w:rPr>
          <w:b w:val="0"/>
          <w:sz w:val="22"/>
          <w:szCs w:val="22"/>
        </w:rPr>
        <w:t>5</w:t>
      </w:r>
      <w:r w:rsidR="00220BBD" w:rsidRPr="006D5EB0">
        <w:rPr>
          <w:b w:val="0"/>
          <w:sz w:val="22"/>
          <w:szCs w:val="22"/>
        </w:rPr>
        <w:t>.</w:t>
      </w:r>
    </w:p>
    <w:p w14:paraId="601E837C" w14:textId="77777777" w:rsidR="005272C8" w:rsidRPr="006D5EB0" w:rsidRDefault="005272C8" w:rsidP="005272C8">
      <w:pPr>
        <w:jc w:val="both"/>
        <w:rPr>
          <w:b w:val="0"/>
          <w:sz w:val="22"/>
          <w:szCs w:val="22"/>
        </w:rPr>
      </w:pPr>
      <w:r w:rsidRPr="006D5EB0">
        <w:rPr>
          <w:b w:val="0"/>
          <w:sz w:val="22"/>
          <w:szCs w:val="22"/>
        </w:rPr>
        <w:t>6.2. A prestação de contas final dos recursos recebidos deverá ser apresentada com os seguintes relatórios:</w:t>
      </w:r>
    </w:p>
    <w:p w14:paraId="43FEC4AF" w14:textId="77777777" w:rsidR="005272C8" w:rsidRPr="006D5EB0" w:rsidRDefault="005272C8" w:rsidP="005272C8">
      <w:pPr>
        <w:jc w:val="both"/>
        <w:rPr>
          <w:b w:val="0"/>
          <w:sz w:val="22"/>
          <w:szCs w:val="22"/>
        </w:rPr>
      </w:pPr>
      <w:r w:rsidRPr="006D5EB0">
        <w:rPr>
          <w:b w:val="0"/>
          <w:sz w:val="22"/>
          <w:szCs w:val="22"/>
        </w:rPr>
        <w:t>I- Relatório de Execução do Objeto, assinado pelo seu representante legal, contendo as atividades desenvolvidas para o cumprimento do objeto e o comparativo de metas propostas com os resultados alcançados, a partir do cronograma acordado, anexando-se documentos de comprovação da realização das ações;</w:t>
      </w:r>
    </w:p>
    <w:p w14:paraId="38476F2E" w14:textId="77777777" w:rsidR="005272C8" w:rsidRPr="006D5EB0" w:rsidRDefault="005272C8" w:rsidP="005272C8">
      <w:pPr>
        <w:jc w:val="both"/>
        <w:rPr>
          <w:b w:val="0"/>
          <w:sz w:val="22"/>
          <w:szCs w:val="22"/>
        </w:rPr>
      </w:pPr>
      <w:r w:rsidRPr="006D5EB0">
        <w:rPr>
          <w:b w:val="0"/>
          <w:sz w:val="22"/>
          <w:szCs w:val="22"/>
        </w:rPr>
        <w:t>II- Relatório de Execução Financeira, assinado pelo seu representante legal, com a descrição das despesas e receitas efetivamente realizadas;</w:t>
      </w:r>
    </w:p>
    <w:p w14:paraId="0BBC4134" w14:textId="77777777" w:rsidR="005272C8" w:rsidRPr="006D5EB0" w:rsidRDefault="005272C8" w:rsidP="005272C8">
      <w:pPr>
        <w:jc w:val="both"/>
        <w:rPr>
          <w:b w:val="0"/>
          <w:sz w:val="22"/>
          <w:szCs w:val="22"/>
        </w:rPr>
      </w:pPr>
      <w:r w:rsidRPr="006D5EB0">
        <w:rPr>
          <w:b w:val="0"/>
          <w:sz w:val="22"/>
          <w:szCs w:val="22"/>
        </w:rPr>
        <w:t>III- Original ou copias reprográficas dos comprovantes da despesa devidamente autenticadas em cartório ou por servidor da administração, devendo ser devolvidos os originais após autenticação das cópias;</w:t>
      </w:r>
    </w:p>
    <w:p w14:paraId="0FA29706" w14:textId="77777777" w:rsidR="005272C8" w:rsidRPr="006D5EB0" w:rsidRDefault="005272C8" w:rsidP="005272C8">
      <w:pPr>
        <w:jc w:val="both"/>
        <w:rPr>
          <w:b w:val="0"/>
          <w:sz w:val="22"/>
          <w:szCs w:val="22"/>
        </w:rPr>
      </w:pPr>
      <w:r w:rsidRPr="006D5EB0">
        <w:rPr>
          <w:b w:val="0"/>
          <w:sz w:val="22"/>
          <w:szCs w:val="22"/>
        </w:rPr>
        <w:t>IV- Extrato bancário e/ou de aplicação financeira, no qual deverá estar evidenciado o ingresso e a saída dos recursos, devidamente acompanhado da Conciliação Bancária, quando for o caso;</w:t>
      </w:r>
    </w:p>
    <w:p w14:paraId="2F490768" w14:textId="77777777" w:rsidR="005272C8" w:rsidRPr="006D5EB0" w:rsidRDefault="005272C8" w:rsidP="005272C8">
      <w:pPr>
        <w:jc w:val="both"/>
        <w:rPr>
          <w:b w:val="0"/>
          <w:sz w:val="22"/>
          <w:szCs w:val="22"/>
        </w:rPr>
      </w:pPr>
      <w:r w:rsidRPr="006D5EB0">
        <w:rPr>
          <w:b w:val="0"/>
          <w:sz w:val="22"/>
          <w:szCs w:val="22"/>
        </w:rPr>
        <w:t>V- Demonstrativo de Execução de Receita e Despesa, devidamente acompanhada dos comprovantes das despesas realizadas e assinado pelo dirigente e responsável financeiro da OSC;</w:t>
      </w:r>
    </w:p>
    <w:p w14:paraId="2CEAC592" w14:textId="77777777" w:rsidR="005272C8" w:rsidRPr="006D5EB0" w:rsidRDefault="005272C8" w:rsidP="005272C8">
      <w:pPr>
        <w:jc w:val="both"/>
        <w:rPr>
          <w:b w:val="0"/>
          <w:sz w:val="22"/>
          <w:szCs w:val="22"/>
        </w:rPr>
      </w:pPr>
      <w:r w:rsidRPr="006D5EB0">
        <w:rPr>
          <w:b w:val="0"/>
          <w:sz w:val="22"/>
          <w:szCs w:val="22"/>
        </w:rPr>
        <w:t xml:space="preserve">VI- Comprovante, quando houver, de devolução de saldo remanescente em até </w:t>
      </w:r>
      <w:r w:rsidR="0073752B" w:rsidRPr="006D5EB0">
        <w:rPr>
          <w:b w:val="0"/>
          <w:sz w:val="22"/>
          <w:szCs w:val="22"/>
        </w:rPr>
        <w:t xml:space="preserve">30 </w:t>
      </w:r>
      <w:r w:rsidRPr="006D5EB0">
        <w:rPr>
          <w:b w:val="0"/>
          <w:sz w:val="22"/>
          <w:szCs w:val="22"/>
        </w:rPr>
        <w:t>(</w:t>
      </w:r>
      <w:r w:rsidR="0073752B" w:rsidRPr="006D5EB0">
        <w:rPr>
          <w:b w:val="0"/>
          <w:sz w:val="22"/>
          <w:szCs w:val="22"/>
        </w:rPr>
        <w:t>trinta</w:t>
      </w:r>
      <w:r w:rsidRPr="006D5EB0">
        <w:rPr>
          <w:b w:val="0"/>
          <w:sz w:val="22"/>
          <w:szCs w:val="22"/>
        </w:rPr>
        <w:t>) dias após o término da vigência deste Termo de</w:t>
      </w:r>
      <w:r w:rsidR="0073752B" w:rsidRPr="006D5EB0">
        <w:rPr>
          <w:b w:val="0"/>
          <w:sz w:val="22"/>
          <w:szCs w:val="22"/>
        </w:rPr>
        <w:t xml:space="preserve"> </w:t>
      </w:r>
      <w:r w:rsidRPr="006D5EB0">
        <w:rPr>
          <w:b w:val="0"/>
          <w:sz w:val="22"/>
          <w:szCs w:val="22"/>
        </w:rPr>
        <w:t>Fomento;</w:t>
      </w:r>
    </w:p>
    <w:p w14:paraId="28D00659" w14:textId="77777777" w:rsidR="005272C8" w:rsidRPr="006D5EB0" w:rsidRDefault="005272C8" w:rsidP="005272C8">
      <w:pPr>
        <w:jc w:val="both"/>
        <w:rPr>
          <w:b w:val="0"/>
          <w:sz w:val="22"/>
          <w:szCs w:val="22"/>
        </w:rPr>
      </w:pPr>
      <w:r w:rsidRPr="006D5EB0">
        <w:rPr>
          <w:b w:val="0"/>
          <w:sz w:val="22"/>
          <w:szCs w:val="22"/>
        </w:rPr>
        <w:t>VII- Relatório circunstanciado das atividades desenvolvidas pela OSC no exercício e das metas alcançadas.</w:t>
      </w:r>
    </w:p>
    <w:p w14:paraId="1826D057" w14:textId="77777777" w:rsidR="005272C8" w:rsidRPr="006D5EB0" w:rsidRDefault="005272C8" w:rsidP="005272C8">
      <w:pPr>
        <w:jc w:val="both"/>
        <w:rPr>
          <w:b w:val="0"/>
          <w:sz w:val="22"/>
          <w:szCs w:val="22"/>
        </w:rPr>
      </w:pPr>
      <w:r w:rsidRPr="006D5EB0">
        <w:rPr>
          <w:b w:val="0"/>
          <w:sz w:val="22"/>
          <w:szCs w:val="22"/>
        </w:rPr>
        <w:lastRenderedPageBreak/>
        <w:t>6.3. No caso de prestação de contas parcial, os relatórios exigidos e os documentos referidos no item 6.1 deverão ser apresentados, exceto o relacionado no item VI.</w:t>
      </w:r>
    </w:p>
    <w:p w14:paraId="0E27B00A" w14:textId="77777777" w:rsidR="005272C8" w:rsidRPr="006D5EB0" w:rsidRDefault="005272C8" w:rsidP="005272C8">
      <w:pPr>
        <w:jc w:val="both"/>
        <w:rPr>
          <w:b w:val="0"/>
          <w:sz w:val="22"/>
          <w:szCs w:val="22"/>
        </w:rPr>
      </w:pPr>
    </w:p>
    <w:p w14:paraId="18535B8D" w14:textId="77777777" w:rsidR="005272C8" w:rsidRPr="006D5EB0" w:rsidRDefault="005272C8" w:rsidP="005272C8">
      <w:pPr>
        <w:jc w:val="both"/>
        <w:rPr>
          <w:b w:val="0"/>
          <w:sz w:val="22"/>
          <w:szCs w:val="22"/>
        </w:rPr>
      </w:pPr>
      <w:r w:rsidRPr="006D5EB0">
        <w:rPr>
          <w:b w:val="0"/>
          <w:sz w:val="22"/>
          <w:szCs w:val="22"/>
        </w:rPr>
        <w:t>7. DO PRAZO DE VIGÊNCIA</w:t>
      </w:r>
    </w:p>
    <w:p w14:paraId="2A916ED7" w14:textId="77777777" w:rsidR="005272C8" w:rsidRPr="006D5EB0" w:rsidRDefault="005272C8" w:rsidP="005272C8">
      <w:pPr>
        <w:jc w:val="both"/>
        <w:rPr>
          <w:b w:val="0"/>
          <w:sz w:val="22"/>
          <w:szCs w:val="22"/>
        </w:rPr>
      </w:pPr>
      <w:r w:rsidRPr="006D5EB0">
        <w:rPr>
          <w:b w:val="0"/>
          <w:sz w:val="22"/>
          <w:szCs w:val="22"/>
        </w:rPr>
        <w:t xml:space="preserve">7.1. O presente Termo de Fomento) vigorará a partir da data de sua assinatura até </w:t>
      </w:r>
      <w:r w:rsidR="00A16A3C" w:rsidRPr="006D5EB0">
        <w:rPr>
          <w:b w:val="0"/>
          <w:sz w:val="22"/>
          <w:szCs w:val="22"/>
        </w:rPr>
        <w:t>2</w:t>
      </w:r>
      <w:r w:rsidR="00403A8D" w:rsidRPr="006D5EB0">
        <w:rPr>
          <w:b w:val="0"/>
          <w:sz w:val="22"/>
          <w:szCs w:val="22"/>
        </w:rPr>
        <w:t>8</w:t>
      </w:r>
      <w:r w:rsidR="0073752B" w:rsidRPr="006D5EB0">
        <w:rPr>
          <w:b w:val="0"/>
          <w:sz w:val="22"/>
          <w:szCs w:val="22"/>
        </w:rPr>
        <w:t>/</w:t>
      </w:r>
      <w:r w:rsidR="00A16A3C" w:rsidRPr="006D5EB0">
        <w:rPr>
          <w:b w:val="0"/>
          <w:sz w:val="22"/>
          <w:szCs w:val="22"/>
        </w:rPr>
        <w:t>0</w:t>
      </w:r>
      <w:r w:rsidR="0073752B" w:rsidRPr="006D5EB0">
        <w:rPr>
          <w:b w:val="0"/>
          <w:sz w:val="22"/>
          <w:szCs w:val="22"/>
        </w:rPr>
        <w:t>2/20</w:t>
      </w:r>
      <w:r w:rsidR="00EA7C06" w:rsidRPr="006D5EB0">
        <w:rPr>
          <w:b w:val="0"/>
          <w:sz w:val="22"/>
          <w:szCs w:val="22"/>
        </w:rPr>
        <w:t>2</w:t>
      </w:r>
      <w:r w:rsidR="00403A8D" w:rsidRPr="006D5EB0">
        <w:rPr>
          <w:b w:val="0"/>
          <w:sz w:val="22"/>
          <w:szCs w:val="22"/>
        </w:rPr>
        <w:t>5</w:t>
      </w:r>
      <w:r w:rsidRPr="006D5EB0">
        <w:rPr>
          <w:b w:val="0"/>
          <w:sz w:val="22"/>
          <w:szCs w:val="22"/>
        </w:rPr>
        <w:t>, podendo ser prorrogado mediante solicitação da organização da sociedade civil, devidamente formalizada e justificada, a ser apresentada a Administração Pública em, no mínimo, trinta dias antes do termo inicialmente previsto.</w:t>
      </w:r>
    </w:p>
    <w:p w14:paraId="0DCFF5B0" w14:textId="77777777" w:rsidR="005272C8" w:rsidRPr="006D5EB0" w:rsidRDefault="005272C8" w:rsidP="005272C8">
      <w:pPr>
        <w:jc w:val="both"/>
        <w:rPr>
          <w:b w:val="0"/>
          <w:sz w:val="22"/>
          <w:szCs w:val="22"/>
        </w:rPr>
      </w:pPr>
      <w:r w:rsidRPr="006D5EB0">
        <w:rPr>
          <w:b w:val="0"/>
          <w:sz w:val="22"/>
          <w:szCs w:val="22"/>
        </w:rPr>
        <w:t>7.2. A prorrogação de oficio da vigência deste Termo de Fomento será feita pela Administração Pública quando ela der causa a atraso na liberação de recursos financeiros, limitada ao exato período do atraso verificado.</w:t>
      </w:r>
    </w:p>
    <w:p w14:paraId="60061E4C" w14:textId="77777777" w:rsidR="0073752B" w:rsidRPr="006D5EB0" w:rsidRDefault="0073752B" w:rsidP="005272C8">
      <w:pPr>
        <w:jc w:val="both"/>
        <w:rPr>
          <w:b w:val="0"/>
          <w:sz w:val="22"/>
          <w:szCs w:val="22"/>
        </w:rPr>
      </w:pPr>
    </w:p>
    <w:p w14:paraId="6BAC4A05" w14:textId="77777777" w:rsidR="005272C8" w:rsidRPr="006D5EB0" w:rsidRDefault="005272C8" w:rsidP="005272C8">
      <w:pPr>
        <w:jc w:val="both"/>
        <w:rPr>
          <w:b w:val="0"/>
          <w:sz w:val="22"/>
          <w:szCs w:val="22"/>
        </w:rPr>
      </w:pPr>
      <w:r w:rsidRPr="006D5EB0">
        <w:rPr>
          <w:b w:val="0"/>
          <w:sz w:val="22"/>
          <w:szCs w:val="22"/>
        </w:rPr>
        <w:t>8. DAS ALTERAÇÕES</w:t>
      </w:r>
    </w:p>
    <w:p w14:paraId="720E936F" w14:textId="77777777" w:rsidR="005272C8" w:rsidRPr="006D5EB0" w:rsidRDefault="005272C8" w:rsidP="005272C8">
      <w:pPr>
        <w:jc w:val="both"/>
        <w:rPr>
          <w:b w:val="0"/>
          <w:sz w:val="22"/>
          <w:szCs w:val="22"/>
        </w:rPr>
      </w:pPr>
      <w:r w:rsidRPr="006D5EB0">
        <w:rPr>
          <w:b w:val="0"/>
          <w:sz w:val="22"/>
          <w:szCs w:val="22"/>
        </w:rPr>
        <w:t>8.1. Este Termo de Fomento poderá ser alterado, exceto quanto ao seu objeto, mediante a celebração de Termos Aditivos, desde que acordados entre os parceiros e firmados antes do termino de sua vigência.</w:t>
      </w:r>
    </w:p>
    <w:p w14:paraId="180E4A6B" w14:textId="77777777" w:rsidR="005272C8" w:rsidRPr="006D5EB0" w:rsidRDefault="005272C8" w:rsidP="005272C8">
      <w:pPr>
        <w:jc w:val="both"/>
        <w:rPr>
          <w:b w:val="0"/>
          <w:sz w:val="22"/>
          <w:szCs w:val="22"/>
        </w:rPr>
      </w:pPr>
      <w:r w:rsidRPr="006D5EB0">
        <w:rPr>
          <w:b w:val="0"/>
          <w:sz w:val="22"/>
          <w:szCs w:val="22"/>
        </w:rPr>
        <w:t>8.2. O plano de trabalho da parceria poderá ser revisto para alteração de valores ou de metas, mediante termo aditivo ao plano de trabalho original.</w:t>
      </w:r>
    </w:p>
    <w:p w14:paraId="44EAFD9C" w14:textId="77777777" w:rsidR="0073752B" w:rsidRPr="006D5EB0" w:rsidRDefault="0073752B" w:rsidP="005272C8">
      <w:pPr>
        <w:jc w:val="both"/>
        <w:rPr>
          <w:b w:val="0"/>
          <w:sz w:val="22"/>
          <w:szCs w:val="22"/>
        </w:rPr>
      </w:pPr>
    </w:p>
    <w:p w14:paraId="29632CE8" w14:textId="77777777" w:rsidR="005272C8" w:rsidRPr="006D5EB0" w:rsidRDefault="005272C8" w:rsidP="005272C8">
      <w:pPr>
        <w:jc w:val="both"/>
        <w:rPr>
          <w:b w:val="0"/>
          <w:sz w:val="22"/>
          <w:szCs w:val="22"/>
        </w:rPr>
      </w:pPr>
      <w:r w:rsidRPr="006D5EB0">
        <w:rPr>
          <w:b w:val="0"/>
          <w:sz w:val="22"/>
          <w:szCs w:val="22"/>
        </w:rPr>
        <w:t>9. DO ACOMPANHAMENTO, CONTROLE E FISCALIZAÇÃO</w:t>
      </w:r>
    </w:p>
    <w:p w14:paraId="1EDEBF36" w14:textId="77777777" w:rsidR="005272C8" w:rsidRPr="006D5EB0" w:rsidRDefault="005272C8" w:rsidP="005272C8">
      <w:pPr>
        <w:jc w:val="both"/>
        <w:rPr>
          <w:b w:val="0"/>
          <w:sz w:val="22"/>
          <w:szCs w:val="22"/>
        </w:rPr>
      </w:pPr>
      <w:r w:rsidRPr="006D5EB0">
        <w:rPr>
          <w:b w:val="0"/>
          <w:sz w:val="22"/>
          <w:szCs w:val="22"/>
        </w:rPr>
        <w:t>9.1. A Administração Pública promoverá o monitoramento e a avaliação do cumprimento do objeto da parceria, podendo valer-se do apoio técnico de terceiros, delegar competência ou firmar parcerias com órgãos ou entidades públicas.</w:t>
      </w:r>
    </w:p>
    <w:p w14:paraId="3D1DA70B" w14:textId="77777777" w:rsidR="005272C8" w:rsidRPr="006D5EB0" w:rsidRDefault="005272C8" w:rsidP="005272C8">
      <w:pPr>
        <w:jc w:val="both"/>
        <w:rPr>
          <w:b w:val="0"/>
          <w:sz w:val="22"/>
          <w:szCs w:val="22"/>
        </w:rPr>
      </w:pPr>
      <w:r w:rsidRPr="006D5EB0">
        <w:rPr>
          <w:b w:val="0"/>
          <w:sz w:val="22"/>
          <w:szCs w:val="22"/>
        </w:rPr>
        <w:t xml:space="preserve">9.2. A </w:t>
      </w:r>
      <w:r w:rsidR="0073752B" w:rsidRPr="006D5EB0">
        <w:rPr>
          <w:b w:val="0"/>
          <w:sz w:val="22"/>
          <w:szCs w:val="22"/>
        </w:rPr>
        <w:t>Administração</w:t>
      </w:r>
      <w:r w:rsidRPr="006D5EB0">
        <w:rPr>
          <w:b w:val="0"/>
          <w:sz w:val="22"/>
          <w:szCs w:val="22"/>
        </w:rPr>
        <w:t xml:space="preserve"> Pública acompanhará a execução do objeto </w:t>
      </w:r>
      <w:r w:rsidR="0073752B" w:rsidRPr="006D5EB0">
        <w:rPr>
          <w:b w:val="0"/>
          <w:sz w:val="22"/>
          <w:szCs w:val="22"/>
        </w:rPr>
        <w:t xml:space="preserve">deste Termo de </w:t>
      </w:r>
      <w:r w:rsidRPr="006D5EB0">
        <w:rPr>
          <w:b w:val="0"/>
          <w:sz w:val="22"/>
          <w:szCs w:val="22"/>
        </w:rPr>
        <w:t>Fomento através de seu gestor, que tem por obrigações:</w:t>
      </w:r>
    </w:p>
    <w:p w14:paraId="22367EE6" w14:textId="77777777" w:rsidR="005272C8" w:rsidRPr="006D5EB0" w:rsidRDefault="005272C8" w:rsidP="005272C8">
      <w:pPr>
        <w:jc w:val="both"/>
        <w:rPr>
          <w:b w:val="0"/>
          <w:sz w:val="22"/>
          <w:szCs w:val="22"/>
        </w:rPr>
      </w:pPr>
      <w:r w:rsidRPr="006D5EB0">
        <w:rPr>
          <w:b w:val="0"/>
          <w:sz w:val="22"/>
          <w:szCs w:val="22"/>
        </w:rPr>
        <w:t>I- Acompanhar e fiscalizar a execução da parceria;</w:t>
      </w:r>
    </w:p>
    <w:p w14:paraId="24429296" w14:textId="77777777" w:rsidR="005272C8" w:rsidRPr="006D5EB0" w:rsidRDefault="005272C8" w:rsidP="005272C8">
      <w:pPr>
        <w:jc w:val="both"/>
        <w:rPr>
          <w:b w:val="0"/>
          <w:sz w:val="22"/>
          <w:szCs w:val="22"/>
        </w:rPr>
      </w:pPr>
      <w:r w:rsidRPr="006D5EB0">
        <w:rPr>
          <w:b w:val="0"/>
          <w:sz w:val="22"/>
          <w:szCs w:val="22"/>
        </w:rPr>
        <w:t>II- Informar ao seu superior hierárquico a existência de fatos que comprometam ou possam comprometer as atividades ou metas da parceria e de indícios de irregularidades na gestão dos recursos, bem como as providencias adotadas ou que serão adotadas para sanar os problemas detectados;</w:t>
      </w:r>
    </w:p>
    <w:p w14:paraId="1E7EA953" w14:textId="77777777" w:rsidR="005272C8" w:rsidRPr="006D5EB0" w:rsidRDefault="005272C8" w:rsidP="005272C8">
      <w:pPr>
        <w:jc w:val="both"/>
        <w:rPr>
          <w:b w:val="0"/>
          <w:sz w:val="22"/>
          <w:szCs w:val="22"/>
        </w:rPr>
      </w:pPr>
      <w:r w:rsidRPr="006D5EB0">
        <w:rPr>
          <w:b w:val="0"/>
          <w:sz w:val="22"/>
          <w:szCs w:val="22"/>
        </w:rPr>
        <w:t xml:space="preserve">III- Emitir parecer conclusivo de análise da prestação de contas </w:t>
      </w:r>
      <w:r w:rsidR="0073752B" w:rsidRPr="006D5EB0">
        <w:rPr>
          <w:b w:val="0"/>
          <w:sz w:val="22"/>
          <w:szCs w:val="22"/>
        </w:rPr>
        <w:t xml:space="preserve">semestral </w:t>
      </w:r>
      <w:r w:rsidRPr="006D5EB0">
        <w:rPr>
          <w:b w:val="0"/>
          <w:sz w:val="22"/>
          <w:szCs w:val="22"/>
        </w:rPr>
        <w:t>e final, com base no relatório técnico de monitoramento e avaliação de que trata o art. 59 da Lei Federal mº 13.019/2014;</w:t>
      </w:r>
    </w:p>
    <w:p w14:paraId="2946522F" w14:textId="77777777" w:rsidR="005272C8" w:rsidRPr="006D5EB0" w:rsidRDefault="005272C8" w:rsidP="005272C8">
      <w:pPr>
        <w:jc w:val="both"/>
        <w:rPr>
          <w:b w:val="0"/>
          <w:sz w:val="22"/>
          <w:szCs w:val="22"/>
        </w:rPr>
      </w:pPr>
      <w:r w:rsidRPr="006D5EB0">
        <w:rPr>
          <w:b w:val="0"/>
          <w:sz w:val="22"/>
          <w:szCs w:val="22"/>
        </w:rPr>
        <w:t>IV- Disponibilizar materiais e equipamentos tecnológicos necessários às atividades de monitoramento e avaliação.</w:t>
      </w:r>
    </w:p>
    <w:p w14:paraId="6FD5A4FE" w14:textId="77777777" w:rsidR="005272C8" w:rsidRPr="006D5EB0" w:rsidRDefault="005272C8" w:rsidP="005272C8">
      <w:pPr>
        <w:jc w:val="both"/>
        <w:rPr>
          <w:b w:val="0"/>
          <w:sz w:val="22"/>
          <w:szCs w:val="22"/>
        </w:rPr>
      </w:pPr>
      <w:r w:rsidRPr="006D5EB0">
        <w:rPr>
          <w:b w:val="0"/>
          <w:sz w:val="22"/>
          <w:szCs w:val="22"/>
        </w:rPr>
        <w:t>9.3. A execução também será acompanhada por Comissão de Monitoramento e Avaliação, especialmente designada.</w:t>
      </w:r>
    </w:p>
    <w:p w14:paraId="0036DFEA" w14:textId="77777777" w:rsidR="005272C8" w:rsidRPr="006D5EB0" w:rsidRDefault="005272C8" w:rsidP="005272C8">
      <w:pPr>
        <w:jc w:val="both"/>
        <w:rPr>
          <w:b w:val="0"/>
          <w:sz w:val="22"/>
          <w:szCs w:val="22"/>
        </w:rPr>
      </w:pPr>
      <w:r w:rsidRPr="006D5EB0">
        <w:rPr>
          <w:b w:val="0"/>
          <w:sz w:val="22"/>
          <w:szCs w:val="22"/>
        </w:rPr>
        <w:t>9.4.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4B94D5A5" w14:textId="77777777" w:rsidR="005272C8" w:rsidRPr="006D5EB0" w:rsidRDefault="005272C8" w:rsidP="005272C8">
      <w:pPr>
        <w:jc w:val="both"/>
        <w:rPr>
          <w:b w:val="0"/>
          <w:sz w:val="22"/>
          <w:szCs w:val="22"/>
        </w:rPr>
      </w:pPr>
    </w:p>
    <w:p w14:paraId="05047726" w14:textId="77777777" w:rsidR="005272C8" w:rsidRPr="006D5EB0" w:rsidRDefault="005272C8" w:rsidP="005272C8">
      <w:pPr>
        <w:jc w:val="both"/>
        <w:rPr>
          <w:b w:val="0"/>
          <w:sz w:val="22"/>
          <w:szCs w:val="22"/>
        </w:rPr>
      </w:pPr>
      <w:r w:rsidRPr="006D5EB0">
        <w:rPr>
          <w:b w:val="0"/>
          <w:sz w:val="22"/>
          <w:szCs w:val="22"/>
        </w:rPr>
        <w:t>9.5.O relatório técnico de monitoramento e avaliação da parceria, sem prejuízo de outros elementos, contará:</w:t>
      </w:r>
    </w:p>
    <w:p w14:paraId="4C824B40" w14:textId="77777777" w:rsidR="005272C8" w:rsidRPr="006D5EB0" w:rsidRDefault="005272C8" w:rsidP="005272C8">
      <w:pPr>
        <w:jc w:val="both"/>
        <w:rPr>
          <w:b w:val="0"/>
          <w:sz w:val="22"/>
          <w:szCs w:val="22"/>
        </w:rPr>
      </w:pPr>
      <w:r w:rsidRPr="006D5EB0">
        <w:rPr>
          <w:b w:val="0"/>
          <w:sz w:val="22"/>
          <w:szCs w:val="22"/>
        </w:rPr>
        <w:t xml:space="preserve">I- </w:t>
      </w:r>
      <w:proofErr w:type="gramStart"/>
      <w:r w:rsidRPr="006D5EB0">
        <w:rPr>
          <w:b w:val="0"/>
          <w:sz w:val="22"/>
          <w:szCs w:val="22"/>
        </w:rPr>
        <w:t>descrição</w:t>
      </w:r>
      <w:proofErr w:type="gramEnd"/>
      <w:r w:rsidRPr="006D5EB0">
        <w:rPr>
          <w:b w:val="0"/>
          <w:sz w:val="22"/>
          <w:szCs w:val="22"/>
        </w:rPr>
        <w:t xml:space="preserve"> sumaria das atividades e metas estabelecidas;</w:t>
      </w:r>
    </w:p>
    <w:p w14:paraId="7EA24E13" w14:textId="77777777" w:rsidR="005272C8" w:rsidRPr="006D5EB0" w:rsidRDefault="005272C8" w:rsidP="005272C8">
      <w:pPr>
        <w:jc w:val="both"/>
        <w:rPr>
          <w:b w:val="0"/>
          <w:sz w:val="22"/>
          <w:szCs w:val="22"/>
        </w:rPr>
      </w:pPr>
      <w:r w:rsidRPr="006D5EB0">
        <w:rPr>
          <w:b w:val="0"/>
          <w:sz w:val="22"/>
          <w:szCs w:val="22"/>
        </w:rPr>
        <w:t xml:space="preserve">II- </w:t>
      </w:r>
      <w:proofErr w:type="gramStart"/>
      <w:r w:rsidRPr="006D5EB0">
        <w:rPr>
          <w:b w:val="0"/>
          <w:sz w:val="22"/>
          <w:szCs w:val="22"/>
        </w:rPr>
        <w:t>análise</w:t>
      </w:r>
      <w:proofErr w:type="gramEnd"/>
      <w:r w:rsidRPr="006D5EB0">
        <w:rPr>
          <w:b w:val="0"/>
          <w:sz w:val="22"/>
          <w:szCs w:val="22"/>
        </w:rPr>
        <w:t xml:space="preserve"> das atividades realizadas, do cumprimento das metas e do impacto do </w:t>
      </w:r>
      <w:r w:rsidR="0073752B" w:rsidRPr="006D5EB0">
        <w:rPr>
          <w:b w:val="0"/>
          <w:sz w:val="22"/>
          <w:szCs w:val="22"/>
        </w:rPr>
        <w:t>benefício</w:t>
      </w:r>
      <w:r w:rsidRPr="006D5EB0">
        <w:rPr>
          <w:b w:val="0"/>
          <w:sz w:val="22"/>
          <w:szCs w:val="22"/>
        </w:rPr>
        <w:t xml:space="preserve"> social obtido em razão da execução do objeto até o período, com base nos indicadores estabelecidos e aprovados no plano de trabalho;</w:t>
      </w:r>
    </w:p>
    <w:p w14:paraId="3679AC65" w14:textId="77777777" w:rsidR="005272C8" w:rsidRPr="006D5EB0" w:rsidRDefault="005272C8" w:rsidP="005272C8">
      <w:pPr>
        <w:jc w:val="both"/>
        <w:rPr>
          <w:b w:val="0"/>
          <w:sz w:val="22"/>
          <w:szCs w:val="22"/>
        </w:rPr>
      </w:pPr>
      <w:r w:rsidRPr="006D5EB0">
        <w:rPr>
          <w:b w:val="0"/>
          <w:sz w:val="22"/>
          <w:szCs w:val="22"/>
        </w:rPr>
        <w:t>III- valores efetivamente transferidos pela Administração Pública;</w:t>
      </w:r>
    </w:p>
    <w:p w14:paraId="63285B09" w14:textId="77777777" w:rsidR="005272C8" w:rsidRPr="006D5EB0" w:rsidRDefault="005272C8" w:rsidP="005272C8">
      <w:pPr>
        <w:jc w:val="both"/>
        <w:rPr>
          <w:b w:val="0"/>
          <w:sz w:val="22"/>
          <w:szCs w:val="22"/>
        </w:rPr>
      </w:pPr>
      <w:r w:rsidRPr="006D5EB0">
        <w:rPr>
          <w:b w:val="0"/>
          <w:sz w:val="22"/>
          <w:szCs w:val="22"/>
        </w:rPr>
        <w:t xml:space="preserve">IV- </w:t>
      </w:r>
      <w:proofErr w:type="gramStart"/>
      <w:r w:rsidRPr="006D5EB0">
        <w:rPr>
          <w:b w:val="0"/>
          <w:sz w:val="22"/>
          <w:szCs w:val="22"/>
        </w:rPr>
        <w:t>análise</w:t>
      </w:r>
      <w:proofErr w:type="gramEnd"/>
      <w:r w:rsidRPr="006D5EB0">
        <w:rPr>
          <w:b w:val="0"/>
          <w:sz w:val="22"/>
          <w:szCs w:val="22"/>
        </w:rPr>
        <w:t xml:space="preserve"> dos documentos comprobatórios das despesas apresentados pela OSC na prestação de contas, quando não for comprovado o alcance das metas e resultados estabelecidos neste Termo de Fomento.</w:t>
      </w:r>
    </w:p>
    <w:p w14:paraId="56D86D84" w14:textId="77777777" w:rsidR="005272C8" w:rsidRPr="006D5EB0" w:rsidRDefault="005272C8" w:rsidP="005272C8">
      <w:pPr>
        <w:jc w:val="both"/>
        <w:rPr>
          <w:b w:val="0"/>
          <w:sz w:val="22"/>
          <w:szCs w:val="22"/>
        </w:rPr>
      </w:pPr>
      <w:r w:rsidRPr="006D5EB0">
        <w:rPr>
          <w:b w:val="0"/>
          <w:sz w:val="22"/>
          <w:szCs w:val="22"/>
        </w:rPr>
        <w:t xml:space="preserve">VI- </w:t>
      </w:r>
      <w:proofErr w:type="gramStart"/>
      <w:r w:rsidRPr="006D5EB0">
        <w:rPr>
          <w:b w:val="0"/>
          <w:sz w:val="22"/>
          <w:szCs w:val="22"/>
        </w:rPr>
        <w:t>análise</w:t>
      </w:r>
      <w:proofErr w:type="gramEnd"/>
      <w:r w:rsidRPr="006D5EB0">
        <w:rPr>
          <w:b w:val="0"/>
          <w:sz w:val="22"/>
          <w:szCs w:val="22"/>
        </w:rPr>
        <w:t xml:space="preserve"> de eventuais auditorias realizadas pelos controles interno e externo, no âmbito da fiscalização preventiva, bem como de suas conclusões e das medidas que tomaram em decorrência dessas auditorias.</w:t>
      </w:r>
    </w:p>
    <w:p w14:paraId="7208D2D3" w14:textId="77777777" w:rsidR="005272C8" w:rsidRPr="006D5EB0" w:rsidRDefault="005272C8" w:rsidP="005272C8">
      <w:pPr>
        <w:jc w:val="both"/>
        <w:rPr>
          <w:b w:val="0"/>
          <w:sz w:val="22"/>
          <w:szCs w:val="22"/>
        </w:rPr>
      </w:pPr>
      <w:r w:rsidRPr="006D5EB0">
        <w:rPr>
          <w:b w:val="0"/>
          <w:sz w:val="22"/>
          <w:szCs w:val="22"/>
        </w:rPr>
        <w:t>9.6. No exercício de duas atribuições o gestor e os integrantes da Comissão de Monitoramento e Avaliação poderão realizar visita in loco, da qual será emitido relatório.</w:t>
      </w:r>
    </w:p>
    <w:p w14:paraId="0B22F691" w14:textId="77777777" w:rsidR="005272C8" w:rsidRPr="006D5EB0" w:rsidRDefault="005272C8" w:rsidP="005272C8">
      <w:pPr>
        <w:jc w:val="both"/>
        <w:rPr>
          <w:b w:val="0"/>
          <w:sz w:val="22"/>
          <w:szCs w:val="22"/>
        </w:rPr>
      </w:pPr>
      <w:r w:rsidRPr="006D5EB0">
        <w:rPr>
          <w:b w:val="0"/>
          <w:sz w:val="22"/>
          <w:szCs w:val="22"/>
        </w:rPr>
        <w:lastRenderedPageBreak/>
        <w:t>9.</w:t>
      </w:r>
      <w:r w:rsidR="0073752B" w:rsidRPr="006D5EB0">
        <w:rPr>
          <w:b w:val="0"/>
          <w:sz w:val="22"/>
          <w:szCs w:val="22"/>
        </w:rPr>
        <w:t>7</w:t>
      </w:r>
      <w:r w:rsidRPr="006D5EB0">
        <w:rPr>
          <w:b w:val="0"/>
          <w:sz w:val="22"/>
          <w:szCs w:val="22"/>
        </w:rPr>
        <w:t>. 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3DEEC669" w14:textId="77777777" w:rsidR="0073752B" w:rsidRPr="006D5EB0" w:rsidRDefault="0073752B" w:rsidP="005272C8">
      <w:pPr>
        <w:jc w:val="both"/>
        <w:rPr>
          <w:b w:val="0"/>
          <w:sz w:val="22"/>
          <w:szCs w:val="22"/>
        </w:rPr>
      </w:pPr>
    </w:p>
    <w:p w14:paraId="07CF75A6" w14:textId="77777777" w:rsidR="005272C8" w:rsidRPr="006D5EB0" w:rsidRDefault="005272C8" w:rsidP="005272C8">
      <w:pPr>
        <w:jc w:val="both"/>
        <w:rPr>
          <w:b w:val="0"/>
          <w:sz w:val="22"/>
          <w:szCs w:val="22"/>
        </w:rPr>
      </w:pPr>
      <w:r w:rsidRPr="006D5EB0">
        <w:rPr>
          <w:b w:val="0"/>
          <w:sz w:val="22"/>
          <w:szCs w:val="22"/>
        </w:rPr>
        <w:t>10. DA RESCISÃO</w:t>
      </w:r>
    </w:p>
    <w:p w14:paraId="71B0FD08" w14:textId="77777777" w:rsidR="005272C8" w:rsidRPr="006D5EB0" w:rsidRDefault="005272C8" w:rsidP="005272C8">
      <w:pPr>
        <w:jc w:val="both"/>
        <w:rPr>
          <w:b w:val="0"/>
          <w:sz w:val="22"/>
          <w:szCs w:val="22"/>
        </w:rPr>
      </w:pPr>
      <w:r w:rsidRPr="006D5EB0">
        <w:rPr>
          <w:b w:val="0"/>
          <w:sz w:val="22"/>
          <w:szCs w:val="22"/>
        </w:rPr>
        <w:t>10.1. É facultado aos parceiros rescindir este Termo de Fomento, devendo comunicar essa intenção no prazo mínimo de 60 (sessenta) dias de antecedência, sendo-lhes imputadas as responsabilidades das obrigações e creditados os benefícios no período em que este tenha vigido.</w:t>
      </w:r>
    </w:p>
    <w:p w14:paraId="0ED2A071" w14:textId="77777777" w:rsidR="005272C8" w:rsidRPr="006D5EB0" w:rsidRDefault="005272C8" w:rsidP="005272C8">
      <w:pPr>
        <w:jc w:val="both"/>
        <w:rPr>
          <w:b w:val="0"/>
          <w:sz w:val="22"/>
          <w:szCs w:val="22"/>
        </w:rPr>
      </w:pPr>
      <w:r w:rsidRPr="006D5EB0">
        <w:rPr>
          <w:b w:val="0"/>
          <w:sz w:val="22"/>
          <w:szCs w:val="22"/>
        </w:rPr>
        <w:t>10.2. A Administração poderá rescindir unilateralmente este Termo de Fomento quando da constatação das seguintes situações:</w:t>
      </w:r>
    </w:p>
    <w:p w14:paraId="570A83E0" w14:textId="77777777" w:rsidR="005272C8" w:rsidRPr="006D5EB0" w:rsidRDefault="005272C8" w:rsidP="005272C8">
      <w:pPr>
        <w:jc w:val="both"/>
        <w:rPr>
          <w:b w:val="0"/>
          <w:sz w:val="22"/>
          <w:szCs w:val="22"/>
        </w:rPr>
      </w:pPr>
      <w:r w:rsidRPr="006D5EB0">
        <w:rPr>
          <w:b w:val="0"/>
          <w:sz w:val="22"/>
          <w:szCs w:val="22"/>
        </w:rPr>
        <w:t>I- Utilização dos recursos em desacordo com o Plano de Trabalho aprovado;</w:t>
      </w:r>
    </w:p>
    <w:p w14:paraId="19FBFD27" w14:textId="77777777" w:rsidR="005272C8" w:rsidRPr="006D5EB0" w:rsidRDefault="005272C8" w:rsidP="005272C8">
      <w:pPr>
        <w:jc w:val="both"/>
        <w:rPr>
          <w:b w:val="0"/>
          <w:sz w:val="22"/>
          <w:szCs w:val="22"/>
        </w:rPr>
      </w:pPr>
      <w:r w:rsidRPr="006D5EB0">
        <w:rPr>
          <w:b w:val="0"/>
          <w:sz w:val="22"/>
          <w:szCs w:val="22"/>
        </w:rPr>
        <w:t>II- Retardamento injustificado na realização da execução do objeto deste Termo de Fomento;</w:t>
      </w:r>
    </w:p>
    <w:p w14:paraId="57C90F24" w14:textId="77777777" w:rsidR="005272C8" w:rsidRPr="006D5EB0" w:rsidRDefault="005272C8" w:rsidP="005272C8">
      <w:pPr>
        <w:jc w:val="both"/>
        <w:rPr>
          <w:b w:val="0"/>
          <w:sz w:val="22"/>
          <w:szCs w:val="22"/>
        </w:rPr>
      </w:pPr>
      <w:r w:rsidRPr="006D5EB0">
        <w:rPr>
          <w:b w:val="0"/>
          <w:sz w:val="22"/>
          <w:szCs w:val="22"/>
        </w:rPr>
        <w:t>III- Descumprimento de cláusula constante deste Termo de</w:t>
      </w:r>
      <w:r w:rsidR="0073752B" w:rsidRPr="006D5EB0">
        <w:rPr>
          <w:b w:val="0"/>
          <w:sz w:val="22"/>
          <w:szCs w:val="22"/>
        </w:rPr>
        <w:t xml:space="preserve"> </w:t>
      </w:r>
      <w:r w:rsidRPr="006D5EB0">
        <w:rPr>
          <w:b w:val="0"/>
          <w:sz w:val="22"/>
          <w:szCs w:val="22"/>
        </w:rPr>
        <w:t>Fomento.</w:t>
      </w:r>
    </w:p>
    <w:p w14:paraId="3656B9AB" w14:textId="77777777" w:rsidR="0073752B" w:rsidRPr="006D5EB0" w:rsidRDefault="0073752B" w:rsidP="005272C8">
      <w:pPr>
        <w:jc w:val="both"/>
        <w:rPr>
          <w:b w:val="0"/>
          <w:sz w:val="22"/>
          <w:szCs w:val="22"/>
        </w:rPr>
      </w:pPr>
    </w:p>
    <w:p w14:paraId="0B1CE03C" w14:textId="77777777" w:rsidR="005272C8" w:rsidRPr="006D5EB0" w:rsidRDefault="005272C8" w:rsidP="005272C8">
      <w:pPr>
        <w:jc w:val="both"/>
        <w:rPr>
          <w:b w:val="0"/>
          <w:sz w:val="22"/>
          <w:szCs w:val="22"/>
        </w:rPr>
      </w:pPr>
      <w:r w:rsidRPr="006D5EB0">
        <w:rPr>
          <w:b w:val="0"/>
          <w:sz w:val="22"/>
          <w:szCs w:val="22"/>
        </w:rPr>
        <w:t>11. DA RESPONSABILIZAÇÃO E DAS SANÇÕES</w:t>
      </w:r>
    </w:p>
    <w:p w14:paraId="226F57CC" w14:textId="77777777" w:rsidR="005272C8" w:rsidRPr="006D5EB0" w:rsidRDefault="005272C8" w:rsidP="005272C8">
      <w:pPr>
        <w:jc w:val="both"/>
        <w:rPr>
          <w:b w:val="0"/>
          <w:sz w:val="22"/>
          <w:szCs w:val="22"/>
        </w:rPr>
      </w:pPr>
      <w:r w:rsidRPr="006D5EB0">
        <w:rPr>
          <w:b w:val="0"/>
          <w:sz w:val="22"/>
          <w:szCs w:val="22"/>
        </w:rPr>
        <w:t>11.1. O presente Termo de</w:t>
      </w:r>
      <w:r w:rsidR="0073752B" w:rsidRPr="006D5EB0">
        <w:rPr>
          <w:b w:val="0"/>
          <w:sz w:val="22"/>
          <w:szCs w:val="22"/>
        </w:rPr>
        <w:t xml:space="preserve"> </w:t>
      </w:r>
      <w:r w:rsidRPr="006D5EB0">
        <w:rPr>
          <w:b w:val="0"/>
          <w:sz w:val="22"/>
          <w:szCs w:val="22"/>
        </w:rPr>
        <w:t>Fomento deverá ser executado fielmente pelos parceiros, de acordo com as cláusulas pactuadas e a legislação pertinente, respondendo cada um pelas consequências de sua inexecução ou parcial.</w:t>
      </w:r>
    </w:p>
    <w:p w14:paraId="7C0942B9" w14:textId="77777777" w:rsidR="005272C8" w:rsidRPr="006D5EB0" w:rsidRDefault="005272C8" w:rsidP="005272C8">
      <w:pPr>
        <w:jc w:val="both"/>
        <w:rPr>
          <w:b w:val="0"/>
          <w:sz w:val="22"/>
          <w:szCs w:val="22"/>
        </w:rPr>
      </w:pPr>
      <w:r w:rsidRPr="006D5EB0">
        <w:rPr>
          <w:b w:val="0"/>
          <w:sz w:val="22"/>
          <w:szCs w:val="22"/>
        </w:rPr>
        <w:t>11.2. Pela execução da parceria em desacordo com o plano de trabalho, a Administração poderá, garantida a prévia defesa, aplicar à OSC da sociedade civil as seguintes sanções:</w:t>
      </w:r>
    </w:p>
    <w:p w14:paraId="3820F9AA" w14:textId="77777777" w:rsidR="005272C8" w:rsidRPr="006D5EB0" w:rsidRDefault="009A2D07" w:rsidP="005272C8">
      <w:pPr>
        <w:jc w:val="both"/>
        <w:rPr>
          <w:b w:val="0"/>
          <w:sz w:val="22"/>
          <w:szCs w:val="22"/>
        </w:rPr>
      </w:pPr>
      <w:r w:rsidRPr="006D5EB0">
        <w:rPr>
          <w:b w:val="0"/>
          <w:sz w:val="22"/>
          <w:szCs w:val="22"/>
        </w:rPr>
        <w:t xml:space="preserve">I- </w:t>
      </w:r>
      <w:proofErr w:type="gramStart"/>
      <w:r w:rsidRPr="006D5EB0">
        <w:rPr>
          <w:b w:val="0"/>
          <w:sz w:val="22"/>
          <w:szCs w:val="22"/>
        </w:rPr>
        <w:t>advertência</w:t>
      </w:r>
      <w:proofErr w:type="gramEnd"/>
      <w:r w:rsidRPr="006D5EB0">
        <w:rPr>
          <w:b w:val="0"/>
          <w:sz w:val="22"/>
          <w:szCs w:val="22"/>
        </w:rPr>
        <w:t>;</w:t>
      </w:r>
    </w:p>
    <w:p w14:paraId="31E2FBD5" w14:textId="77777777" w:rsidR="005272C8" w:rsidRPr="006D5EB0" w:rsidRDefault="005272C8" w:rsidP="009A2D07">
      <w:pPr>
        <w:jc w:val="both"/>
        <w:rPr>
          <w:b w:val="0"/>
          <w:sz w:val="22"/>
          <w:szCs w:val="22"/>
        </w:rPr>
      </w:pPr>
      <w:r w:rsidRPr="006D5EB0">
        <w:rPr>
          <w:b w:val="0"/>
          <w:sz w:val="22"/>
          <w:szCs w:val="22"/>
        </w:rPr>
        <w:t xml:space="preserve">II- </w:t>
      </w:r>
      <w:proofErr w:type="gramStart"/>
      <w:r w:rsidRPr="006D5EB0">
        <w:rPr>
          <w:b w:val="0"/>
          <w:sz w:val="22"/>
          <w:szCs w:val="22"/>
        </w:rPr>
        <w:t>suspensão</w:t>
      </w:r>
      <w:proofErr w:type="gramEnd"/>
      <w:r w:rsidRPr="006D5EB0">
        <w:rPr>
          <w:b w:val="0"/>
          <w:sz w:val="22"/>
          <w:szCs w:val="22"/>
        </w:rPr>
        <w:t xml:space="preserve"> temporária da participação em chamamento público e impedimento de celebrar parceria ou contrato com órgãos e </w:t>
      </w:r>
      <w:proofErr w:type="spellStart"/>
      <w:r w:rsidRPr="006D5EB0">
        <w:rPr>
          <w:b w:val="0"/>
          <w:sz w:val="22"/>
          <w:szCs w:val="22"/>
        </w:rPr>
        <w:t>OSCs</w:t>
      </w:r>
      <w:proofErr w:type="spellEnd"/>
      <w:r w:rsidRPr="006D5EB0">
        <w:rPr>
          <w:b w:val="0"/>
          <w:sz w:val="22"/>
          <w:szCs w:val="22"/>
        </w:rPr>
        <w:t xml:space="preserve"> da defesa de governo da Administração Pública sancionadora</w:t>
      </w:r>
      <w:r w:rsidR="009A2D07" w:rsidRPr="006D5EB0">
        <w:rPr>
          <w:b w:val="0"/>
          <w:sz w:val="22"/>
          <w:szCs w:val="22"/>
        </w:rPr>
        <w:t>;</w:t>
      </w:r>
    </w:p>
    <w:p w14:paraId="1FC22A10" w14:textId="77777777" w:rsidR="005272C8" w:rsidRPr="006D5EB0" w:rsidRDefault="005272C8" w:rsidP="005272C8">
      <w:pPr>
        <w:jc w:val="both"/>
        <w:rPr>
          <w:b w:val="0"/>
          <w:sz w:val="22"/>
          <w:szCs w:val="22"/>
        </w:rPr>
      </w:pPr>
      <w:r w:rsidRPr="006D5EB0">
        <w:rPr>
          <w:b w:val="0"/>
          <w:sz w:val="22"/>
          <w:szCs w:val="22"/>
        </w:rPr>
        <w:t xml:space="preserve">III- declaração de inidoneidade para participar de chamamento público ou celebrar parceria ou contrato com órgãos e </w:t>
      </w:r>
      <w:proofErr w:type="spellStart"/>
      <w:r w:rsidRPr="006D5EB0">
        <w:rPr>
          <w:b w:val="0"/>
          <w:sz w:val="22"/>
          <w:szCs w:val="22"/>
        </w:rPr>
        <w:t>OSCs</w:t>
      </w:r>
      <w:proofErr w:type="spellEnd"/>
      <w:r w:rsidRPr="006D5EB0">
        <w:rPr>
          <w:b w:val="0"/>
          <w:sz w:val="22"/>
          <w:szCs w:val="22"/>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r w:rsidR="009A2D07" w:rsidRPr="006D5EB0">
        <w:rPr>
          <w:b w:val="0"/>
          <w:sz w:val="22"/>
          <w:szCs w:val="22"/>
        </w:rPr>
        <w:t>.</w:t>
      </w:r>
    </w:p>
    <w:p w14:paraId="45FB0818" w14:textId="77777777" w:rsidR="009A2D07" w:rsidRPr="006D5EB0" w:rsidRDefault="009A2D07" w:rsidP="005272C8">
      <w:pPr>
        <w:jc w:val="both"/>
        <w:rPr>
          <w:b w:val="0"/>
          <w:sz w:val="22"/>
          <w:szCs w:val="22"/>
        </w:rPr>
      </w:pPr>
    </w:p>
    <w:p w14:paraId="2809E65E" w14:textId="77777777" w:rsidR="005272C8" w:rsidRPr="006D5EB0" w:rsidRDefault="005272C8" w:rsidP="005272C8">
      <w:pPr>
        <w:jc w:val="both"/>
        <w:rPr>
          <w:b w:val="0"/>
          <w:sz w:val="22"/>
          <w:szCs w:val="22"/>
        </w:rPr>
      </w:pPr>
      <w:r w:rsidRPr="006D5EB0">
        <w:rPr>
          <w:b w:val="0"/>
          <w:sz w:val="22"/>
          <w:szCs w:val="22"/>
        </w:rPr>
        <w:t>12. DO FORO E DA SOLUÇÃO ADMINISTRATIVA DE CONFLITOS</w:t>
      </w:r>
    </w:p>
    <w:p w14:paraId="699650BA" w14:textId="77777777" w:rsidR="005272C8" w:rsidRPr="006D5EB0" w:rsidRDefault="005272C8" w:rsidP="005272C8">
      <w:pPr>
        <w:jc w:val="both"/>
        <w:rPr>
          <w:b w:val="0"/>
          <w:sz w:val="22"/>
          <w:szCs w:val="22"/>
        </w:rPr>
      </w:pPr>
      <w:r w:rsidRPr="006D5EB0">
        <w:rPr>
          <w:b w:val="0"/>
          <w:sz w:val="22"/>
          <w:szCs w:val="22"/>
        </w:rPr>
        <w:t xml:space="preserve">12.1. O foro da Comarca de </w:t>
      </w:r>
      <w:r w:rsidR="006C31F3" w:rsidRPr="006D5EB0">
        <w:rPr>
          <w:b w:val="0"/>
          <w:sz w:val="22"/>
          <w:szCs w:val="22"/>
        </w:rPr>
        <w:t xml:space="preserve">Tenente Portela </w:t>
      </w:r>
      <w:r w:rsidR="009A2D07" w:rsidRPr="006D5EB0">
        <w:rPr>
          <w:b w:val="0"/>
          <w:sz w:val="22"/>
          <w:szCs w:val="22"/>
        </w:rPr>
        <w:t>– RS,</w:t>
      </w:r>
      <w:r w:rsidRPr="006D5EB0">
        <w:rPr>
          <w:b w:val="0"/>
          <w:sz w:val="22"/>
          <w:szCs w:val="22"/>
        </w:rPr>
        <w:t xml:space="preserve"> é o eleito pelos parceiros para dirimir quaisquer dúvidas oriundas do presente Termo de</w:t>
      </w:r>
      <w:r w:rsidR="009A2D07" w:rsidRPr="006D5EB0">
        <w:rPr>
          <w:b w:val="0"/>
          <w:sz w:val="22"/>
          <w:szCs w:val="22"/>
        </w:rPr>
        <w:t xml:space="preserve"> </w:t>
      </w:r>
      <w:r w:rsidRPr="006D5EB0">
        <w:rPr>
          <w:b w:val="0"/>
          <w:sz w:val="22"/>
          <w:szCs w:val="22"/>
        </w:rPr>
        <w:t>Fomento.</w:t>
      </w:r>
    </w:p>
    <w:p w14:paraId="62C2D8D3" w14:textId="77777777" w:rsidR="005272C8" w:rsidRPr="006D5EB0" w:rsidRDefault="005272C8" w:rsidP="005272C8">
      <w:pPr>
        <w:jc w:val="both"/>
        <w:rPr>
          <w:b w:val="0"/>
          <w:sz w:val="22"/>
          <w:szCs w:val="22"/>
        </w:rPr>
      </w:pPr>
      <w:r w:rsidRPr="006D5EB0">
        <w:rPr>
          <w:b w:val="0"/>
          <w:sz w:val="22"/>
          <w:szCs w:val="22"/>
        </w:rPr>
        <w:t>12.2. Antes de promover a ação judicial competente, as partes, obrigatoriamente, farão tratativas para prévia tentativa de solução administrativa. Referidas tratativas serão realizadas em reunião, com a participação da Procuradoria/Assessoria do Município, da qual será lavrada ata, ou por meio de documentos expressos, sobre os quais se manifestará a Procuradoria/Assessoria do Município.</w:t>
      </w:r>
    </w:p>
    <w:p w14:paraId="049F31CB" w14:textId="77777777" w:rsidR="009A2D07" w:rsidRPr="006D5EB0" w:rsidRDefault="009A2D07" w:rsidP="005272C8">
      <w:pPr>
        <w:jc w:val="both"/>
        <w:rPr>
          <w:b w:val="0"/>
          <w:sz w:val="22"/>
          <w:szCs w:val="22"/>
        </w:rPr>
      </w:pPr>
    </w:p>
    <w:p w14:paraId="27B14AA2" w14:textId="77777777" w:rsidR="005272C8" w:rsidRPr="006D5EB0" w:rsidRDefault="005272C8" w:rsidP="005272C8">
      <w:pPr>
        <w:jc w:val="both"/>
        <w:rPr>
          <w:b w:val="0"/>
          <w:sz w:val="22"/>
          <w:szCs w:val="22"/>
        </w:rPr>
      </w:pPr>
      <w:r w:rsidRPr="006D5EB0">
        <w:rPr>
          <w:b w:val="0"/>
          <w:sz w:val="22"/>
          <w:szCs w:val="22"/>
        </w:rPr>
        <w:t>13. DISPOSIÇÕES GERAIS</w:t>
      </w:r>
    </w:p>
    <w:p w14:paraId="56D017BD" w14:textId="77777777" w:rsidR="005272C8" w:rsidRPr="006D5EB0" w:rsidRDefault="005272C8" w:rsidP="005272C8">
      <w:pPr>
        <w:jc w:val="both"/>
        <w:rPr>
          <w:b w:val="0"/>
          <w:sz w:val="22"/>
          <w:szCs w:val="22"/>
        </w:rPr>
      </w:pPr>
      <w:r w:rsidRPr="006D5EB0">
        <w:rPr>
          <w:b w:val="0"/>
          <w:sz w:val="22"/>
          <w:szCs w:val="22"/>
        </w:rPr>
        <w:t>13.1. Faz parte integrante e indissociável deste Termo de</w:t>
      </w:r>
      <w:r w:rsidR="009A2D07" w:rsidRPr="006D5EB0">
        <w:rPr>
          <w:b w:val="0"/>
          <w:sz w:val="22"/>
          <w:szCs w:val="22"/>
        </w:rPr>
        <w:t xml:space="preserve"> </w:t>
      </w:r>
      <w:r w:rsidRPr="006D5EB0">
        <w:rPr>
          <w:b w:val="0"/>
          <w:sz w:val="22"/>
          <w:szCs w:val="22"/>
        </w:rPr>
        <w:t>Fomento</w:t>
      </w:r>
      <w:r w:rsidR="009A2D07" w:rsidRPr="006D5EB0">
        <w:rPr>
          <w:b w:val="0"/>
          <w:sz w:val="22"/>
          <w:szCs w:val="22"/>
        </w:rPr>
        <w:t>,</w:t>
      </w:r>
      <w:r w:rsidRPr="006D5EB0">
        <w:rPr>
          <w:b w:val="0"/>
          <w:sz w:val="22"/>
          <w:szCs w:val="22"/>
        </w:rPr>
        <w:t xml:space="preserve"> o plano de trabalho anexo.</w:t>
      </w:r>
    </w:p>
    <w:p w14:paraId="53128261" w14:textId="77777777" w:rsidR="009A2D07" w:rsidRPr="006D5EB0" w:rsidRDefault="009A2D07" w:rsidP="005272C8">
      <w:pPr>
        <w:jc w:val="both"/>
        <w:rPr>
          <w:b w:val="0"/>
          <w:sz w:val="22"/>
          <w:szCs w:val="22"/>
        </w:rPr>
      </w:pPr>
    </w:p>
    <w:p w14:paraId="569C6C12" w14:textId="77777777" w:rsidR="005272C8" w:rsidRPr="006D5EB0" w:rsidRDefault="005272C8" w:rsidP="005272C8">
      <w:pPr>
        <w:jc w:val="both"/>
        <w:rPr>
          <w:b w:val="0"/>
          <w:sz w:val="22"/>
          <w:szCs w:val="22"/>
        </w:rPr>
      </w:pPr>
      <w:r w:rsidRPr="006D5EB0">
        <w:rPr>
          <w:b w:val="0"/>
          <w:sz w:val="22"/>
          <w:szCs w:val="22"/>
        </w:rPr>
        <w:t>E, por estarem acordes, firmam os parceiros o presente Termo de</w:t>
      </w:r>
      <w:r w:rsidR="009A2D07" w:rsidRPr="006D5EB0">
        <w:rPr>
          <w:b w:val="0"/>
          <w:sz w:val="22"/>
          <w:szCs w:val="22"/>
        </w:rPr>
        <w:t xml:space="preserve"> </w:t>
      </w:r>
      <w:r w:rsidRPr="006D5EB0">
        <w:rPr>
          <w:b w:val="0"/>
          <w:sz w:val="22"/>
          <w:szCs w:val="22"/>
        </w:rPr>
        <w:t>Fomento, em 02 vias de igual teor e forma, para todos os efeitos legais.</w:t>
      </w:r>
    </w:p>
    <w:p w14:paraId="62486C05" w14:textId="77777777" w:rsidR="009A2D07" w:rsidRPr="006D5EB0" w:rsidRDefault="009A2D07" w:rsidP="005272C8">
      <w:pPr>
        <w:jc w:val="both"/>
        <w:rPr>
          <w:b w:val="0"/>
          <w:sz w:val="22"/>
          <w:szCs w:val="22"/>
        </w:rPr>
      </w:pPr>
    </w:p>
    <w:p w14:paraId="4101652C" w14:textId="77777777" w:rsidR="009A2D07" w:rsidRPr="006D5EB0" w:rsidRDefault="009A2D07" w:rsidP="005272C8">
      <w:pPr>
        <w:jc w:val="both"/>
        <w:rPr>
          <w:b w:val="0"/>
          <w:sz w:val="22"/>
          <w:szCs w:val="22"/>
        </w:rPr>
      </w:pPr>
    </w:p>
    <w:p w14:paraId="792AABFE" w14:textId="13065E2D" w:rsidR="005272C8" w:rsidRPr="006D5EB0" w:rsidRDefault="005272C8" w:rsidP="63B1F1C2">
      <w:pPr>
        <w:ind w:firstLine="708"/>
        <w:jc w:val="both"/>
        <w:rPr>
          <w:b w:val="0"/>
          <w:sz w:val="22"/>
          <w:szCs w:val="22"/>
        </w:rPr>
      </w:pPr>
      <w:r w:rsidRPr="006D5EB0">
        <w:rPr>
          <w:b w:val="0"/>
          <w:sz w:val="22"/>
          <w:szCs w:val="22"/>
        </w:rPr>
        <w:t>Município de</w:t>
      </w:r>
      <w:r w:rsidR="00687C95" w:rsidRPr="006D5EB0">
        <w:rPr>
          <w:b w:val="0"/>
          <w:sz w:val="22"/>
          <w:szCs w:val="22"/>
        </w:rPr>
        <w:t xml:space="preserve"> </w:t>
      </w:r>
      <w:r w:rsidR="006C31F3" w:rsidRPr="006D5EB0">
        <w:rPr>
          <w:b w:val="0"/>
          <w:sz w:val="22"/>
          <w:szCs w:val="22"/>
        </w:rPr>
        <w:t xml:space="preserve">Miraguaí </w:t>
      </w:r>
      <w:r w:rsidR="00687C95" w:rsidRPr="006D5EB0">
        <w:rPr>
          <w:b w:val="0"/>
          <w:sz w:val="22"/>
          <w:szCs w:val="22"/>
        </w:rPr>
        <w:t>-</w:t>
      </w:r>
      <w:r w:rsidR="000334EF" w:rsidRPr="006D5EB0">
        <w:rPr>
          <w:b w:val="0"/>
          <w:sz w:val="22"/>
          <w:szCs w:val="22"/>
        </w:rPr>
        <w:t xml:space="preserve"> RS</w:t>
      </w:r>
      <w:r w:rsidRPr="006D5EB0">
        <w:rPr>
          <w:b w:val="0"/>
          <w:sz w:val="22"/>
          <w:szCs w:val="22"/>
        </w:rPr>
        <w:t xml:space="preserve">, </w:t>
      </w:r>
      <w:r w:rsidR="00061BDE">
        <w:rPr>
          <w:b w:val="0"/>
          <w:sz w:val="22"/>
          <w:szCs w:val="22"/>
        </w:rPr>
        <w:t>05</w:t>
      </w:r>
      <w:r w:rsidR="009101FE" w:rsidRPr="006D5EB0">
        <w:rPr>
          <w:b w:val="0"/>
          <w:sz w:val="22"/>
          <w:szCs w:val="22"/>
        </w:rPr>
        <w:t xml:space="preserve"> </w:t>
      </w:r>
      <w:r w:rsidRPr="006D5EB0">
        <w:rPr>
          <w:b w:val="0"/>
          <w:sz w:val="22"/>
          <w:szCs w:val="22"/>
        </w:rPr>
        <w:t>de</w:t>
      </w:r>
      <w:r w:rsidR="000334EF" w:rsidRPr="006D5EB0">
        <w:rPr>
          <w:b w:val="0"/>
          <w:sz w:val="22"/>
          <w:szCs w:val="22"/>
        </w:rPr>
        <w:t xml:space="preserve"> </w:t>
      </w:r>
      <w:r w:rsidR="00061BDE">
        <w:rPr>
          <w:b w:val="0"/>
          <w:sz w:val="22"/>
          <w:szCs w:val="22"/>
        </w:rPr>
        <w:t>dezembro</w:t>
      </w:r>
      <w:r w:rsidR="006C31F3" w:rsidRPr="006D5EB0">
        <w:rPr>
          <w:b w:val="0"/>
          <w:sz w:val="22"/>
          <w:szCs w:val="22"/>
        </w:rPr>
        <w:t xml:space="preserve"> </w:t>
      </w:r>
      <w:r w:rsidR="009101FE" w:rsidRPr="006D5EB0">
        <w:rPr>
          <w:b w:val="0"/>
          <w:sz w:val="22"/>
          <w:szCs w:val="22"/>
        </w:rPr>
        <w:t>d</w:t>
      </w:r>
      <w:r w:rsidRPr="006D5EB0">
        <w:rPr>
          <w:b w:val="0"/>
          <w:sz w:val="22"/>
          <w:szCs w:val="22"/>
        </w:rPr>
        <w:t xml:space="preserve">e </w:t>
      </w:r>
      <w:r w:rsidR="006C31F3" w:rsidRPr="006D5EB0">
        <w:rPr>
          <w:b w:val="0"/>
          <w:sz w:val="22"/>
          <w:szCs w:val="22"/>
        </w:rPr>
        <w:t>202</w:t>
      </w:r>
      <w:r w:rsidR="00C75795" w:rsidRPr="006D5EB0">
        <w:rPr>
          <w:b w:val="0"/>
          <w:sz w:val="22"/>
          <w:szCs w:val="22"/>
        </w:rPr>
        <w:t>4</w:t>
      </w:r>
      <w:r w:rsidR="000334EF" w:rsidRPr="006D5EB0">
        <w:rPr>
          <w:b w:val="0"/>
          <w:sz w:val="22"/>
          <w:szCs w:val="22"/>
        </w:rPr>
        <w:t>.</w:t>
      </w:r>
    </w:p>
    <w:p w14:paraId="4B99056E" w14:textId="77777777" w:rsidR="000334EF" w:rsidRPr="006D5EB0" w:rsidRDefault="000334EF" w:rsidP="005272C8">
      <w:pPr>
        <w:jc w:val="both"/>
        <w:rPr>
          <w:b w:val="0"/>
          <w:sz w:val="22"/>
          <w:szCs w:val="22"/>
        </w:rPr>
      </w:pPr>
    </w:p>
    <w:p w14:paraId="1299C43A" w14:textId="77777777" w:rsidR="000334EF" w:rsidRPr="006D5EB0" w:rsidRDefault="000334EF" w:rsidP="005272C8">
      <w:pPr>
        <w:jc w:val="both"/>
        <w:rPr>
          <w:b w:val="0"/>
          <w:sz w:val="22"/>
          <w:szCs w:val="22"/>
        </w:rPr>
      </w:pPr>
    </w:p>
    <w:p w14:paraId="4DDBEF00" w14:textId="77777777" w:rsidR="000334EF" w:rsidRPr="006D5EB0" w:rsidRDefault="000334EF" w:rsidP="005272C8">
      <w:pPr>
        <w:jc w:val="both"/>
        <w:rPr>
          <w:b w:val="0"/>
          <w:sz w:val="22"/>
          <w:szCs w:val="22"/>
        </w:rPr>
      </w:pPr>
    </w:p>
    <w:p w14:paraId="70ADA43C" w14:textId="77777777" w:rsidR="000334EF" w:rsidRPr="006D5EB0" w:rsidRDefault="006C31F3" w:rsidP="000334EF">
      <w:pPr>
        <w:jc w:val="center"/>
        <w:rPr>
          <w:b w:val="0"/>
          <w:sz w:val="22"/>
          <w:szCs w:val="22"/>
        </w:rPr>
      </w:pPr>
      <w:r w:rsidRPr="006D5EB0">
        <w:rPr>
          <w:b w:val="0"/>
          <w:sz w:val="22"/>
          <w:szCs w:val="22"/>
        </w:rPr>
        <w:t>................................</w:t>
      </w:r>
    </w:p>
    <w:p w14:paraId="54AFAFA1" w14:textId="77777777" w:rsidR="00A16A3C" w:rsidRPr="006D5EB0" w:rsidRDefault="00A16A3C" w:rsidP="000334EF">
      <w:pPr>
        <w:jc w:val="center"/>
        <w:rPr>
          <w:b w:val="0"/>
          <w:sz w:val="22"/>
          <w:szCs w:val="22"/>
        </w:rPr>
      </w:pPr>
      <w:r w:rsidRPr="006D5EB0">
        <w:rPr>
          <w:b w:val="0"/>
          <w:sz w:val="22"/>
          <w:szCs w:val="22"/>
        </w:rPr>
        <w:t>Luis Carlos Herrmann</w:t>
      </w:r>
    </w:p>
    <w:p w14:paraId="0C2144F6" w14:textId="77777777" w:rsidR="005272C8" w:rsidRPr="006D5EB0" w:rsidRDefault="005272C8" w:rsidP="000334EF">
      <w:pPr>
        <w:jc w:val="center"/>
        <w:rPr>
          <w:b w:val="0"/>
          <w:sz w:val="22"/>
          <w:szCs w:val="22"/>
        </w:rPr>
      </w:pPr>
      <w:r w:rsidRPr="006D5EB0">
        <w:rPr>
          <w:b w:val="0"/>
          <w:sz w:val="22"/>
          <w:szCs w:val="22"/>
        </w:rPr>
        <w:t>Prefeito Municipal</w:t>
      </w:r>
    </w:p>
    <w:p w14:paraId="3461D779" w14:textId="77777777" w:rsidR="005272C8" w:rsidRPr="006D5EB0" w:rsidRDefault="005272C8" w:rsidP="008B119E">
      <w:pPr>
        <w:jc w:val="both"/>
        <w:rPr>
          <w:b w:val="0"/>
          <w:sz w:val="22"/>
          <w:szCs w:val="22"/>
        </w:rPr>
      </w:pPr>
    </w:p>
    <w:p w14:paraId="3CF2D8B6" w14:textId="77777777" w:rsidR="005E2394" w:rsidRPr="006D5EB0" w:rsidRDefault="005E2394" w:rsidP="008B119E">
      <w:pPr>
        <w:jc w:val="both"/>
        <w:rPr>
          <w:b w:val="0"/>
          <w:sz w:val="22"/>
          <w:szCs w:val="22"/>
        </w:rPr>
      </w:pPr>
    </w:p>
    <w:p w14:paraId="0FB78278" w14:textId="77777777" w:rsidR="008B119E" w:rsidRPr="006D5EB0" w:rsidRDefault="008B119E" w:rsidP="00F907B8">
      <w:pPr>
        <w:jc w:val="both"/>
        <w:rPr>
          <w:b w:val="0"/>
          <w:sz w:val="22"/>
          <w:szCs w:val="22"/>
        </w:rPr>
      </w:pPr>
    </w:p>
    <w:p w14:paraId="7BA13335" w14:textId="77777777" w:rsidR="00733B9C" w:rsidRPr="006D5EB0" w:rsidRDefault="00A16A3C" w:rsidP="000334EF">
      <w:pPr>
        <w:jc w:val="center"/>
        <w:rPr>
          <w:b w:val="0"/>
          <w:sz w:val="22"/>
          <w:szCs w:val="22"/>
        </w:rPr>
      </w:pPr>
      <w:r w:rsidRPr="006D5EB0">
        <w:rPr>
          <w:b w:val="0"/>
          <w:sz w:val="22"/>
          <w:szCs w:val="22"/>
        </w:rPr>
        <w:t>..................................</w:t>
      </w:r>
    </w:p>
    <w:p w14:paraId="53A2F8BF" w14:textId="77777777" w:rsidR="00A16A3C" w:rsidRPr="006D5EB0" w:rsidRDefault="00C75795" w:rsidP="000334EF">
      <w:pPr>
        <w:jc w:val="center"/>
        <w:rPr>
          <w:b w:val="0"/>
          <w:sz w:val="22"/>
          <w:szCs w:val="22"/>
        </w:rPr>
      </w:pPr>
      <w:r w:rsidRPr="006D5EB0">
        <w:rPr>
          <w:b w:val="0"/>
          <w:sz w:val="22"/>
          <w:szCs w:val="22"/>
        </w:rPr>
        <w:t>Flavio Pit</w:t>
      </w:r>
      <w:r w:rsidR="00A16A3C" w:rsidRPr="006D5EB0">
        <w:rPr>
          <w:b w:val="0"/>
          <w:sz w:val="22"/>
          <w:szCs w:val="22"/>
        </w:rPr>
        <w:t xml:space="preserve"> - </w:t>
      </w:r>
      <w:r w:rsidR="00733B9C" w:rsidRPr="006D5EB0">
        <w:rPr>
          <w:b w:val="0"/>
          <w:sz w:val="22"/>
          <w:szCs w:val="22"/>
        </w:rPr>
        <w:t>P</w:t>
      </w:r>
      <w:r w:rsidRPr="006D5EB0">
        <w:rPr>
          <w:b w:val="0"/>
          <w:sz w:val="22"/>
          <w:szCs w:val="22"/>
        </w:rPr>
        <w:t>residente</w:t>
      </w:r>
    </w:p>
    <w:p w14:paraId="3B84FE94" w14:textId="77777777" w:rsidR="00C75795" w:rsidRPr="006D5EB0" w:rsidRDefault="00C75795" w:rsidP="000334EF">
      <w:pPr>
        <w:jc w:val="center"/>
        <w:rPr>
          <w:b w:val="0"/>
          <w:bCs/>
          <w:sz w:val="22"/>
          <w:szCs w:val="22"/>
        </w:rPr>
      </w:pPr>
      <w:r w:rsidRPr="006D5EB0">
        <w:rPr>
          <w:b w:val="0"/>
          <w:bCs/>
          <w:sz w:val="22"/>
          <w:szCs w:val="22"/>
        </w:rPr>
        <w:t>ASSOCIACAO CULTURAL E DESENVOLVIMENTO SOCIAL DE MIRAGUAÍ – ACODESMI</w:t>
      </w:r>
    </w:p>
    <w:p w14:paraId="388C8AEB" w14:textId="77777777" w:rsidR="00A16A3C" w:rsidRPr="006D5EB0" w:rsidRDefault="00A16A3C" w:rsidP="000334EF">
      <w:pPr>
        <w:jc w:val="center"/>
        <w:rPr>
          <w:b w:val="0"/>
          <w:sz w:val="22"/>
          <w:szCs w:val="22"/>
        </w:rPr>
      </w:pPr>
      <w:r w:rsidRPr="006D5EB0">
        <w:rPr>
          <w:b w:val="0"/>
          <w:sz w:val="22"/>
          <w:szCs w:val="22"/>
        </w:rPr>
        <w:t>Miraguaí-RS</w:t>
      </w:r>
    </w:p>
    <w:p w14:paraId="1FC39945" w14:textId="77777777" w:rsidR="008B119E" w:rsidRPr="006D5EB0" w:rsidRDefault="008B119E" w:rsidP="00F907B8">
      <w:pPr>
        <w:jc w:val="both"/>
        <w:rPr>
          <w:b w:val="0"/>
          <w:sz w:val="22"/>
          <w:szCs w:val="22"/>
        </w:rPr>
      </w:pPr>
    </w:p>
    <w:p w14:paraId="0562CB0E" w14:textId="77777777" w:rsidR="008B119E" w:rsidRPr="006D5EB0" w:rsidRDefault="008B119E" w:rsidP="00F907B8">
      <w:pPr>
        <w:jc w:val="both"/>
        <w:rPr>
          <w:b w:val="0"/>
          <w:sz w:val="22"/>
          <w:szCs w:val="22"/>
        </w:rPr>
      </w:pPr>
    </w:p>
    <w:p w14:paraId="34CE0A41" w14:textId="77777777" w:rsidR="008B119E" w:rsidRPr="006D5EB0" w:rsidRDefault="008B119E" w:rsidP="00F907B8">
      <w:pPr>
        <w:jc w:val="both"/>
        <w:rPr>
          <w:b w:val="0"/>
          <w:sz w:val="22"/>
          <w:szCs w:val="22"/>
        </w:rPr>
      </w:pPr>
    </w:p>
    <w:p w14:paraId="62EBF3C5" w14:textId="77777777" w:rsidR="00F907B8" w:rsidRPr="006D5EB0" w:rsidRDefault="00F907B8" w:rsidP="00F907B8">
      <w:pPr>
        <w:jc w:val="both"/>
        <w:rPr>
          <w:b w:val="0"/>
          <w:sz w:val="22"/>
          <w:szCs w:val="22"/>
        </w:rPr>
      </w:pPr>
    </w:p>
    <w:p w14:paraId="19DB615C" w14:textId="77777777" w:rsidR="00F907B8" w:rsidRPr="006D5EB0" w:rsidRDefault="00F907B8" w:rsidP="00F907B8">
      <w:pPr>
        <w:jc w:val="both"/>
        <w:rPr>
          <w:b w:val="0"/>
          <w:sz w:val="22"/>
          <w:szCs w:val="22"/>
        </w:rPr>
      </w:pPr>
      <w:r w:rsidRPr="006D5EB0">
        <w:rPr>
          <w:b w:val="0"/>
          <w:sz w:val="22"/>
          <w:szCs w:val="22"/>
        </w:rPr>
        <w:t xml:space="preserve">Testemunhas: </w:t>
      </w:r>
    </w:p>
    <w:p w14:paraId="6D98A12B" w14:textId="77777777" w:rsidR="00FE0CC6" w:rsidRPr="006D5EB0" w:rsidRDefault="00FE0CC6" w:rsidP="00F907B8">
      <w:pPr>
        <w:jc w:val="both"/>
        <w:rPr>
          <w:b w:val="0"/>
          <w:sz w:val="22"/>
          <w:szCs w:val="22"/>
        </w:rPr>
      </w:pPr>
    </w:p>
    <w:p w14:paraId="2946DB82" w14:textId="77777777" w:rsidR="00F907B8" w:rsidRPr="006D5EB0" w:rsidRDefault="00F907B8" w:rsidP="00F907B8">
      <w:pPr>
        <w:tabs>
          <w:tab w:val="left" w:pos="360"/>
        </w:tabs>
        <w:ind w:left="360" w:hanging="360"/>
        <w:jc w:val="both"/>
        <w:rPr>
          <w:b w:val="0"/>
          <w:sz w:val="22"/>
          <w:szCs w:val="22"/>
        </w:rPr>
      </w:pPr>
    </w:p>
    <w:p w14:paraId="6B48D10F" w14:textId="77777777" w:rsidR="00F907B8" w:rsidRPr="006D5EB0" w:rsidRDefault="00F907B8" w:rsidP="00F907B8">
      <w:pPr>
        <w:tabs>
          <w:tab w:val="left" w:pos="360"/>
        </w:tabs>
        <w:ind w:left="360" w:hanging="360"/>
        <w:jc w:val="both"/>
        <w:rPr>
          <w:b w:val="0"/>
          <w:sz w:val="22"/>
          <w:szCs w:val="22"/>
        </w:rPr>
      </w:pPr>
      <w:r w:rsidRPr="006D5EB0">
        <w:rPr>
          <w:b w:val="0"/>
          <w:sz w:val="22"/>
          <w:szCs w:val="22"/>
        </w:rPr>
        <w:t xml:space="preserve">1ª________________________       </w:t>
      </w:r>
      <w:r w:rsidR="00FE0CC6" w:rsidRPr="006D5EB0">
        <w:rPr>
          <w:b w:val="0"/>
          <w:sz w:val="22"/>
          <w:szCs w:val="22"/>
        </w:rPr>
        <w:t xml:space="preserve">                                        </w:t>
      </w:r>
      <w:r w:rsidRPr="006D5EB0">
        <w:rPr>
          <w:b w:val="0"/>
          <w:sz w:val="22"/>
          <w:szCs w:val="22"/>
        </w:rPr>
        <w:t xml:space="preserve"> 2ª _______________________</w:t>
      </w:r>
    </w:p>
    <w:p w14:paraId="5997CC1D" w14:textId="77777777" w:rsidR="00F907B8" w:rsidRPr="006D5EB0" w:rsidRDefault="00F907B8" w:rsidP="00F907B8">
      <w:pPr>
        <w:tabs>
          <w:tab w:val="left" w:pos="360"/>
        </w:tabs>
        <w:ind w:left="360" w:hanging="360"/>
        <w:jc w:val="both"/>
        <w:rPr>
          <w:b w:val="0"/>
          <w:sz w:val="22"/>
          <w:szCs w:val="22"/>
        </w:rPr>
      </w:pPr>
    </w:p>
    <w:p w14:paraId="110FFD37" w14:textId="77777777" w:rsidR="00F907B8" w:rsidRPr="006D5EB0" w:rsidRDefault="00F907B8" w:rsidP="00F907B8">
      <w:pPr>
        <w:jc w:val="both"/>
        <w:rPr>
          <w:b w:val="0"/>
          <w:sz w:val="22"/>
          <w:szCs w:val="22"/>
        </w:rPr>
      </w:pPr>
    </w:p>
    <w:p w14:paraId="6B699379" w14:textId="77777777" w:rsidR="00FE0CC6" w:rsidRPr="006D5EB0" w:rsidRDefault="00FE0CC6" w:rsidP="00F907B8">
      <w:pPr>
        <w:jc w:val="both"/>
        <w:rPr>
          <w:b w:val="0"/>
          <w:sz w:val="22"/>
          <w:szCs w:val="22"/>
        </w:rPr>
      </w:pPr>
    </w:p>
    <w:p w14:paraId="6680DB1F" w14:textId="77777777" w:rsidR="00F907B8" w:rsidRPr="006D5EB0" w:rsidRDefault="00F907B8" w:rsidP="00F907B8">
      <w:pPr>
        <w:jc w:val="both"/>
        <w:rPr>
          <w:b w:val="0"/>
          <w:sz w:val="22"/>
          <w:szCs w:val="22"/>
        </w:rPr>
      </w:pPr>
      <w:r w:rsidRPr="006D5EB0">
        <w:rPr>
          <w:b w:val="0"/>
          <w:sz w:val="22"/>
          <w:szCs w:val="22"/>
        </w:rPr>
        <w:t>De acordo em data supra.</w:t>
      </w:r>
    </w:p>
    <w:p w14:paraId="10BEF595" w14:textId="77777777" w:rsidR="00F907B8" w:rsidRPr="006D5EB0" w:rsidRDefault="00F907B8" w:rsidP="00F907B8">
      <w:pPr>
        <w:jc w:val="both"/>
        <w:rPr>
          <w:b w:val="0"/>
          <w:sz w:val="22"/>
          <w:szCs w:val="22"/>
        </w:rPr>
      </w:pPr>
      <w:r w:rsidRPr="006D5EB0">
        <w:rPr>
          <w:b w:val="0"/>
          <w:sz w:val="22"/>
          <w:szCs w:val="22"/>
        </w:rPr>
        <w:t>Assessoria Jurídica.</w:t>
      </w:r>
    </w:p>
    <w:p w14:paraId="3FE9F23F" w14:textId="77777777" w:rsidR="00F907B8" w:rsidRPr="006D5EB0" w:rsidRDefault="00F907B8">
      <w:pPr>
        <w:rPr>
          <w:b w:val="0"/>
          <w:sz w:val="22"/>
          <w:szCs w:val="22"/>
        </w:rPr>
      </w:pPr>
    </w:p>
    <w:p w14:paraId="1F72F646" w14:textId="77777777" w:rsidR="00F907B8" w:rsidRPr="006D5EB0" w:rsidRDefault="00F907B8">
      <w:pPr>
        <w:rPr>
          <w:b w:val="0"/>
          <w:sz w:val="22"/>
          <w:szCs w:val="22"/>
        </w:rPr>
      </w:pPr>
    </w:p>
    <w:p w14:paraId="29D6B04F" w14:textId="77777777" w:rsidR="003C4362" w:rsidRPr="006D5EB0" w:rsidRDefault="005272C8" w:rsidP="007F2651">
      <w:pPr>
        <w:pStyle w:val="Recuodecorpodetexto2"/>
        <w:jc w:val="center"/>
        <w:rPr>
          <w:sz w:val="22"/>
          <w:szCs w:val="22"/>
        </w:rPr>
      </w:pPr>
      <w:r w:rsidRPr="006D5EB0">
        <w:rPr>
          <w:sz w:val="22"/>
          <w:szCs w:val="22"/>
        </w:rPr>
        <w:t xml:space="preserve"> </w:t>
      </w:r>
    </w:p>
    <w:sectPr w:rsidR="003C4362" w:rsidRPr="006D5EB0" w:rsidSect="00C4412F">
      <w:headerReference w:type="default" r:id="rId7"/>
      <w:footerReference w:type="default" r:id="rId8"/>
      <w:pgSz w:w="11907" w:h="16840" w:code="9"/>
      <w:pgMar w:top="2268" w:right="1134"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FD9D1" w14:textId="77777777" w:rsidR="00062D03" w:rsidRDefault="00062D03">
      <w:r>
        <w:separator/>
      </w:r>
    </w:p>
  </w:endnote>
  <w:endnote w:type="continuationSeparator" w:id="0">
    <w:p w14:paraId="164A17EF" w14:textId="77777777" w:rsidR="00062D03" w:rsidRDefault="0006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ECCE" w14:textId="77777777" w:rsidR="00B90828" w:rsidRDefault="00B90828">
    <w:pPr>
      <w:pStyle w:val="Rodap"/>
      <w:jc w:val="center"/>
    </w:pPr>
    <w:r>
      <w:fldChar w:fldCharType="begin"/>
    </w:r>
    <w:r>
      <w:instrText>PAGE   \* MERGEFORMAT</w:instrText>
    </w:r>
    <w:r>
      <w:fldChar w:fldCharType="separate"/>
    </w:r>
    <w:r w:rsidR="00197F15">
      <w:rPr>
        <w:noProof/>
      </w:rPr>
      <w:t>7</w:t>
    </w:r>
    <w:r>
      <w:fldChar w:fldCharType="end"/>
    </w:r>
  </w:p>
  <w:p w14:paraId="5043CB0F" w14:textId="77777777" w:rsidR="00B90828" w:rsidRDefault="00B908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54F3B" w14:textId="77777777" w:rsidR="00062D03" w:rsidRDefault="00062D03">
      <w:r>
        <w:separator/>
      </w:r>
    </w:p>
  </w:footnote>
  <w:footnote w:type="continuationSeparator" w:id="0">
    <w:p w14:paraId="16B54F05" w14:textId="77777777" w:rsidR="00062D03" w:rsidRDefault="00062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6F91" w14:textId="77777777" w:rsidR="00B90828" w:rsidRDefault="00B90828">
    <w:pPr>
      <w:pStyle w:val="Cabealho"/>
      <w:rPr>
        <w:color w:val="808080"/>
        <w:sz w:val="22"/>
      </w:rPr>
    </w:pPr>
  </w:p>
  <w:p w14:paraId="61CDCEAD" w14:textId="77777777" w:rsidR="00B90828" w:rsidRDefault="00B90828">
    <w:pPr>
      <w:pStyle w:val="Cabealho"/>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FB5"/>
    <w:multiLevelType w:val="hybridMultilevel"/>
    <w:tmpl w:val="3ED25782"/>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3AA1912"/>
    <w:multiLevelType w:val="hybridMultilevel"/>
    <w:tmpl w:val="8FCE33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25DE7004"/>
    <w:multiLevelType w:val="singleLevel"/>
    <w:tmpl w:val="193C7920"/>
    <w:lvl w:ilvl="0">
      <w:start w:val="1"/>
      <w:numFmt w:val="lowerLetter"/>
      <w:lvlText w:val="%1)"/>
      <w:lvlJc w:val="left"/>
      <w:pPr>
        <w:tabs>
          <w:tab w:val="num" w:pos="1800"/>
        </w:tabs>
        <w:ind w:left="1800" w:hanging="360"/>
      </w:pPr>
      <w:rPr>
        <w:rFonts w:hint="default"/>
      </w:rPr>
    </w:lvl>
  </w:abstractNum>
  <w:abstractNum w:abstractNumId="3" w15:restartNumberingAfterBreak="0">
    <w:nsid w:val="2D3E5711"/>
    <w:multiLevelType w:val="singleLevel"/>
    <w:tmpl w:val="E12E30E6"/>
    <w:lvl w:ilvl="0">
      <w:start w:val="1"/>
      <w:numFmt w:val="lowerLetter"/>
      <w:lvlText w:val="%1)"/>
      <w:lvlJc w:val="left"/>
      <w:pPr>
        <w:tabs>
          <w:tab w:val="num" w:pos="1800"/>
        </w:tabs>
        <w:ind w:left="1800" w:hanging="360"/>
      </w:pPr>
      <w:rPr>
        <w:rFonts w:hint="default"/>
      </w:rPr>
    </w:lvl>
  </w:abstractNum>
  <w:abstractNum w:abstractNumId="4" w15:restartNumberingAfterBreak="0">
    <w:nsid w:val="509F2ADB"/>
    <w:multiLevelType w:val="hybridMultilevel"/>
    <w:tmpl w:val="B8B0B99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13F209C"/>
    <w:multiLevelType w:val="hybridMultilevel"/>
    <w:tmpl w:val="33268844"/>
    <w:lvl w:ilvl="0" w:tplc="8DEAEFE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581014CF"/>
    <w:multiLevelType w:val="hybridMultilevel"/>
    <w:tmpl w:val="0B621D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61D271B5"/>
    <w:multiLevelType w:val="multilevel"/>
    <w:tmpl w:val="8A182E6A"/>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15:restartNumberingAfterBreak="0">
    <w:nsid w:val="695A738D"/>
    <w:multiLevelType w:val="hybridMultilevel"/>
    <w:tmpl w:val="3552DC8A"/>
    <w:lvl w:ilvl="0" w:tplc="E9AAE73A">
      <w:start w:val="1"/>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9" w15:restartNumberingAfterBreak="0">
    <w:nsid w:val="7B2764E5"/>
    <w:multiLevelType w:val="hybridMultilevel"/>
    <w:tmpl w:val="797629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487934113">
    <w:abstractNumId w:val="2"/>
  </w:num>
  <w:num w:numId="2" w16cid:durableId="976951260">
    <w:abstractNumId w:val="3"/>
  </w:num>
  <w:num w:numId="3" w16cid:durableId="1239747892">
    <w:abstractNumId w:val="7"/>
  </w:num>
  <w:num w:numId="4" w16cid:durableId="1472361240">
    <w:abstractNumId w:val="8"/>
  </w:num>
  <w:num w:numId="5" w16cid:durableId="741441392">
    <w:abstractNumId w:val="1"/>
  </w:num>
  <w:num w:numId="6" w16cid:durableId="1759523337">
    <w:abstractNumId w:val="9"/>
  </w:num>
  <w:num w:numId="7" w16cid:durableId="1377461917">
    <w:abstractNumId w:val="6"/>
  </w:num>
  <w:num w:numId="8" w16cid:durableId="1522083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807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343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C4"/>
    <w:rsid w:val="0000204A"/>
    <w:rsid w:val="000334EF"/>
    <w:rsid w:val="00033F9B"/>
    <w:rsid w:val="00061BDE"/>
    <w:rsid w:val="00062D03"/>
    <w:rsid w:val="00066534"/>
    <w:rsid w:val="00070FA0"/>
    <w:rsid w:val="0009372A"/>
    <w:rsid w:val="0009555B"/>
    <w:rsid w:val="000A26B3"/>
    <w:rsid w:val="000B02DC"/>
    <w:rsid w:val="000F6252"/>
    <w:rsid w:val="00134E01"/>
    <w:rsid w:val="00144CE0"/>
    <w:rsid w:val="00186E06"/>
    <w:rsid w:val="001912B5"/>
    <w:rsid w:val="00197F15"/>
    <w:rsid w:val="001C1570"/>
    <w:rsid w:val="001C18DF"/>
    <w:rsid w:val="001C1F76"/>
    <w:rsid w:val="001C2438"/>
    <w:rsid w:val="001D6887"/>
    <w:rsid w:val="001E2A9D"/>
    <w:rsid w:val="00213344"/>
    <w:rsid w:val="00220BBD"/>
    <w:rsid w:val="00225CA2"/>
    <w:rsid w:val="00230817"/>
    <w:rsid w:val="0024274A"/>
    <w:rsid w:val="0027116C"/>
    <w:rsid w:val="0027601F"/>
    <w:rsid w:val="00277DED"/>
    <w:rsid w:val="002A21CE"/>
    <w:rsid w:val="002A5638"/>
    <w:rsid w:val="00315D04"/>
    <w:rsid w:val="003342B4"/>
    <w:rsid w:val="00346A98"/>
    <w:rsid w:val="0036281E"/>
    <w:rsid w:val="00381473"/>
    <w:rsid w:val="003A0359"/>
    <w:rsid w:val="003A3C09"/>
    <w:rsid w:val="003C4362"/>
    <w:rsid w:val="003E3952"/>
    <w:rsid w:val="003F5845"/>
    <w:rsid w:val="00403A8D"/>
    <w:rsid w:val="0040490C"/>
    <w:rsid w:val="00420A2B"/>
    <w:rsid w:val="00446A26"/>
    <w:rsid w:val="00462151"/>
    <w:rsid w:val="00472541"/>
    <w:rsid w:val="00483DF8"/>
    <w:rsid w:val="00486D08"/>
    <w:rsid w:val="004A303E"/>
    <w:rsid w:val="004B0F50"/>
    <w:rsid w:val="004C43F6"/>
    <w:rsid w:val="004F6AA0"/>
    <w:rsid w:val="004F6EF9"/>
    <w:rsid w:val="00525E57"/>
    <w:rsid w:val="005264BD"/>
    <w:rsid w:val="005272C8"/>
    <w:rsid w:val="00531527"/>
    <w:rsid w:val="005628E5"/>
    <w:rsid w:val="00563466"/>
    <w:rsid w:val="005637A7"/>
    <w:rsid w:val="00565D1F"/>
    <w:rsid w:val="00565E6B"/>
    <w:rsid w:val="00581ECD"/>
    <w:rsid w:val="005B14F9"/>
    <w:rsid w:val="005D1081"/>
    <w:rsid w:val="005E2394"/>
    <w:rsid w:val="0061353C"/>
    <w:rsid w:val="00621D25"/>
    <w:rsid w:val="006562CF"/>
    <w:rsid w:val="006746C4"/>
    <w:rsid w:val="006764BA"/>
    <w:rsid w:val="0068173C"/>
    <w:rsid w:val="0068195E"/>
    <w:rsid w:val="00686C2F"/>
    <w:rsid w:val="00687C95"/>
    <w:rsid w:val="00694270"/>
    <w:rsid w:val="006A69D2"/>
    <w:rsid w:val="006C31F3"/>
    <w:rsid w:val="006D5EB0"/>
    <w:rsid w:val="006D606D"/>
    <w:rsid w:val="006E36E5"/>
    <w:rsid w:val="006E4975"/>
    <w:rsid w:val="006F78A1"/>
    <w:rsid w:val="00733B9C"/>
    <w:rsid w:val="0073752B"/>
    <w:rsid w:val="0079482F"/>
    <w:rsid w:val="007B0236"/>
    <w:rsid w:val="007B6EFD"/>
    <w:rsid w:val="007D0841"/>
    <w:rsid w:val="007E3602"/>
    <w:rsid w:val="007F2651"/>
    <w:rsid w:val="007F7345"/>
    <w:rsid w:val="008029DF"/>
    <w:rsid w:val="00811ECB"/>
    <w:rsid w:val="00837401"/>
    <w:rsid w:val="0084059B"/>
    <w:rsid w:val="008436B8"/>
    <w:rsid w:val="00843FCC"/>
    <w:rsid w:val="00855497"/>
    <w:rsid w:val="00863A59"/>
    <w:rsid w:val="00874F5A"/>
    <w:rsid w:val="00883899"/>
    <w:rsid w:val="008B119E"/>
    <w:rsid w:val="008F1DB6"/>
    <w:rsid w:val="00903DFE"/>
    <w:rsid w:val="00907B08"/>
    <w:rsid w:val="009101FE"/>
    <w:rsid w:val="0092323F"/>
    <w:rsid w:val="00926464"/>
    <w:rsid w:val="00961415"/>
    <w:rsid w:val="00980547"/>
    <w:rsid w:val="009A2639"/>
    <w:rsid w:val="009A2D07"/>
    <w:rsid w:val="009A66A9"/>
    <w:rsid w:val="009F4AE0"/>
    <w:rsid w:val="00A16A3C"/>
    <w:rsid w:val="00A360DB"/>
    <w:rsid w:val="00A450F4"/>
    <w:rsid w:val="00A91C4E"/>
    <w:rsid w:val="00A95CFD"/>
    <w:rsid w:val="00AE50F1"/>
    <w:rsid w:val="00AF0EE4"/>
    <w:rsid w:val="00AF2170"/>
    <w:rsid w:val="00B04F9F"/>
    <w:rsid w:val="00B61938"/>
    <w:rsid w:val="00B81E94"/>
    <w:rsid w:val="00B90828"/>
    <w:rsid w:val="00B95801"/>
    <w:rsid w:val="00BB2DBF"/>
    <w:rsid w:val="00BF2182"/>
    <w:rsid w:val="00C02855"/>
    <w:rsid w:val="00C16E90"/>
    <w:rsid w:val="00C25987"/>
    <w:rsid w:val="00C333EA"/>
    <w:rsid w:val="00C33768"/>
    <w:rsid w:val="00C37C80"/>
    <w:rsid w:val="00C4412F"/>
    <w:rsid w:val="00C61DE3"/>
    <w:rsid w:val="00C75795"/>
    <w:rsid w:val="00C86556"/>
    <w:rsid w:val="00CA1542"/>
    <w:rsid w:val="00D24E11"/>
    <w:rsid w:val="00D47F08"/>
    <w:rsid w:val="00D566C7"/>
    <w:rsid w:val="00D873D5"/>
    <w:rsid w:val="00D94379"/>
    <w:rsid w:val="00D948E8"/>
    <w:rsid w:val="00DC1399"/>
    <w:rsid w:val="00DE5DD7"/>
    <w:rsid w:val="00DF0D1F"/>
    <w:rsid w:val="00E01704"/>
    <w:rsid w:val="00E65B24"/>
    <w:rsid w:val="00E86FD5"/>
    <w:rsid w:val="00E963A4"/>
    <w:rsid w:val="00EA7C06"/>
    <w:rsid w:val="00ED4F18"/>
    <w:rsid w:val="00ED7AFE"/>
    <w:rsid w:val="00EF3D5B"/>
    <w:rsid w:val="00EF46C4"/>
    <w:rsid w:val="00F1111F"/>
    <w:rsid w:val="00F14156"/>
    <w:rsid w:val="00F16D81"/>
    <w:rsid w:val="00F33A31"/>
    <w:rsid w:val="00F33BB0"/>
    <w:rsid w:val="00F44309"/>
    <w:rsid w:val="00F74AE3"/>
    <w:rsid w:val="00F907B8"/>
    <w:rsid w:val="00FA419A"/>
    <w:rsid w:val="00FE0CC6"/>
    <w:rsid w:val="03CB4C59"/>
    <w:rsid w:val="06D7CBFA"/>
    <w:rsid w:val="0829EE88"/>
    <w:rsid w:val="3EDD23C8"/>
    <w:rsid w:val="435456AD"/>
    <w:rsid w:val="63B1F1C2"/>
    <w:rsid w:val="7B7B643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469EFB"/>
  <w15:chartTrackingRefBased/>
  <w15:docId w15:val="{5A11436A-A726-448B-B74C-D2402908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lang w:eastAsia="pt-BR"/>
    </w:rPr>
  </w:style>
  <w:style w:type="paragraph" w:styleId="Ttulo1">
    <w:name w:val="heading 1"/>
    <w:basedOn w:val="Normal"/>
    <w:next w:val="Normal"/>
    <w:qFormat/>
    <w:pPr>
      <w:keepNext/>
      <w:ind w:left="708" w:firstLine="708"/>
      <w:jc w:val="both"/>
      <w:outlineLvl w:val="0"/>
    </w:pPr>
    <w:rPr>
      <w:bCs/>
    </w:rPr>
  </w:style>
  <w:style w:type="paragraph" w:styleId="Ttulo2">
    <w:name w:val="heading 2"/>
    <w:basedOn w:val="Normal"/>
    <w:next w:val="Normal"/>
    <w:qFormat/>
    <w:rsid w:val="008F1DB6"/>
    <w:pPr>
      <w:keepNext/>
      <w:spacing w:before="240" w:after="60"/>
      <w:outlineLvl w:val="1"/>
    </w:pPr>
    <w:rPr>
      <w:rFonts w:ascii="Arial" w:hAnsi="Arial" w:cs="Arial"/>
      <w:bCs/>
      <w:i/>
      <w:iCs/>
      <w:sz w:val="28"/>
      <w:szCs w:val="28"/>
    </w:rPr>
  </w:style>
  <w:style w:type="paragraph" w:styleId="Ttulo4">
    <w:name w:val="heading 4"/>
    <w:basedOn w:val="Normal"/>
    <w:next w:val="Normal"/>
    <w:qFormat/>
    <w:rsid w:val="008F1DB6"/>
    <w:pPr>
      <w:keepNext/>
      <w:spacing w:before="240" w:after="60"/>
      <w:outlineLvl w:val="3"/>
    </w:pPr>
    <w:rPr>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ind w:firstLine="1440"/>
      <w:jc w:val="both"/>
    </w:pPr>
    <w:rPr>
      <w:b w:val="0"/>
    </w:rPr>
  </w:style>
  <w:style w:type="paragraph" w:styleId="Recuodecorpodetexto2">
    <w:name w:val="Body Text Indent 2"/>
    <w:basedOn w:val="Normal"/>
    <w:pPr>
      <w:ind w:left="1440"/>
      <w:jc w:val="both"/>
    </w:pPr>
    <w:rPr>
      <w:b w:val="0"/>
    </w:rPr>
  </w:style>
  <w:style w:type="paragraph" w:styleId="Recuodecorpodetexto3">
    <w:name w:val="Body Text Indent 3"/>
    <w:basedOn w:val="Normal"/>
    <w:pPr>
      <w:ind w:left="5040"/>
      <w:jc w:val="both"/>
    </w:pPr>
    <w:rPr>
      <w:b w:val="0"/>
    </w:rPr>
  </w:style>
  <w:style w:type="paragraph" w:styleId="Corpodetexto2">
    <w:name w:val="Body Text 2"/>
    <w:basedOn w:val="Normal"/>
    <w:rsid w:val="003C4362"/>
    <w:pPr>
      <w:spacing w:after="120" w:line="480" w:lineRule="auto"/>
    </w:pPr>
  </w:style>
  <w:style w:type="paragraph" w:styleId="Textoembloco">
    <w:name w:val="Block Text"/>
    <w:basedOn w:val="Normal"/>
    <w:rsid w:val="00A95CFD"/>
    <w:pPr>
      <w:ind w:left="2124" w:right="96"/>
      <w:jc w:val="both"/>
    </w:pPr>
    <w:rPr>
      <w:rFonts w:ascii="Arial" w:hAnsi="Arial"/>
      <w:b w:val="0"/>
      <w:i/>
      <w:szCs w:val="24"/>
    </w:rPr>
  </w:style>
  <w:style w:type="paragraph" w:styleId="Corpodetexto">
    <w:name w:val="Body Text"/>
    <w:basedOn w:val="Normal"/>
    <w:rsid w:val="008F1DB6"/>
    <w:pPr>
      <w:spacing w:after="120"/>
    </w:pPr>
  </w:style>
  <w:style w:type="paragraph" w:customStyle="1" w:styleId="Default">
    <w:name w:val="Default"/>
    <w:rsid w:val="004C43F6"/>
    <w:pPr>
      <w:autoSpaceDE w:val="0"/>
      <w:autoSpaceDN w:val="0"/>
      <w:adjustRightInd w:val="0"/>
    </w:pPr>
    <w:rPr>
      <w:rFonts w:eastAsia="Calibri"/>
      <w:color w:val="000000"/>
      <w:sz w:val="24"/>
      <w:szCs w:val="24"/>
      <w:lang w:eastAsia="pt-BR"/>
    </w:rPr>
  </w:style>
  <w:style w:type="character" w:customStyle="1" w:styleId="RodapChar">
    <w:name w:val="Rodapé Char"/>
    <w:link w:val="Rodap"/>
    <w:uiPriority w:val="99"/>
    <w:rsid w:val="00621D25"/>
    <w:rPr>
      <w:b/>
      <w:sz w:val="24"/>
    </w:rPr>
  </w:style>
  <w:style w:type="paragraph" w:styleId="Textodecomentrio">
    <w:name w:val="annotation text"/>
    <w:basedOn w:val="Normal"/>
    <w:link w:val="TextodecomentrioChar"/>
    <w:rPr>
      <w:sz w:val="20"/>
    </w:rPr>
  </w:style>
  <w:style w:type="character" w:customStyle="1" w:styleId="TextodecomentrioChar">
    <w:name w:val="Texto de comentário Char"/>
    <w:basedOn w:val="Fontepargpadro"/>
    <w:link w:val="Textodecomentrio"/>
    <w:rPr>
      <w:b/>
      <w:lang w:eastAsia="pt-BR"/>
    </w:rPr>
  </w:style>
  <w:style w:type="character" w:styleId="Refdecomentrio">
    <w:name w:val="annotation reference"/>
    <w:basedOn w:val="Fontepargpadro"/>
    <w:rPr>
      <w:sz w:val="16"/>
      <w:szCs w:val="16"/>
    </w:rPr>
  </w:style>
  <w:style w:type="paragraph" w:styleId="Textodebalo">
    <w:name w:val="Balloon Text"/>
    <w:basedOn w:val="Normal"/>
    <w:link w:val="TextodebaloChar"/>
    <w:rsid w:val="00525E57"/>
    <w:rPr>
      <w:rFonts w:ascii="Segoe UI" w:hAnsi="Segoe UI" w:cs="Segoe UI"/>
      <w:sz w:val="18"/>
      <w:szCs w:val="18"/>
    </w:rPr>
  </w:style>
  <w:style w:type="character" w:customStyle="1" w:styleId="TextodebaloChar">
    <w:name w:val="Texto de balão Char"/>
    <w:basedOn w:val="Fontepargpadro"/>
    <w:link w:val="Textodebalo"/>
    <w:rsid w:val="00525E57"/>
    <w:rPr>
      <w:rFonts w:ascii="Segoe UI" w:hAnsi="Segoe UI" w:cs="Segoe UI"/>
      <w:b/>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8811">
      <w:bodyDiv w:val="1"/>
      <w:marLeft w:val="0"/>
      <w:marRight w:val="0"/>
      <w:marTop w:val="0"/>
      <w:marBottom w:val="0"/>
      <w:divBdr>
        <w:top w:val="none" w:sz="0" w:space="0" w:color="auto"/>
        <w:left w:val="none" w:sz="0" w:space="0" w:color="auto"/>
        <w:bottom w:val="none" w:sz="0" w:space="0" w:color="auto"/>
        <w:right w:val="none" w:sz="0" w:space="0" w:color="auto"/>
      </w:divBdr>
    </w:div>
    <w:div w:id="468672188">
      <w:bodyDiv w:val="1"/>
      <w:marLeft w:val="0"/>
      <w:marRight w:val="0"/>
      <w:marTop w:val="0"/>
      <w:marBottom w:val="0"/>
      <w:divBdr>
        <w:top w:val="none" w:sz="0" w:space="0" w:color="auto"/>
        <w:left w:val="none" w:sz="0" w:space="0" w:color="auto"/>
        <w:bottom w:val="none" w:sz="0" w:space="0" w:color="auto"/>
        <w:right w:val="none" w:sz="0" w:space="0" w:color="auto"/>
      </w:divBdr>
    </w:div>
    <w:div w:id="1186361338">
      <w:bodyDiv w:val="1"/>
      <w:marLeft w:val="0"/>
      <w:marRight w:val="0"/>
      <w:marTop w:val="0"/>
      <w:marBottom w:val="0"/>
      <w:divBdr>
        <w:top w:val="none" w:sz="0" w:space="0" w:color="auto"/>
        <w:left w:val="none" w:sz="0" w:space="0" w:color="auto"/>
        <w:bottom w:val="none" w:sz="0" w:space="0" w:color="auto"/>
        <w:right w:val="none" w:sz="0" w:space="0" w:color="auto"/>
      </w:divBdr>
    </w:div>
    <w:div w:id="12858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air%20Benedetti\Desktop\OFICE\timb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timbre</Template>
  <TotalTime>78</TotalTime>
  <Pages>6</Pages>
  <Words>2672</Words>
  <Characters>15487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Cliente Microsoft</dc:creator>
  <cp:keywords/>
  <cp:lastModifiedBy>User</cp:lastModifiedBy>
  <cp:revision>20</cp:revision>
  <cp:lastPrinted>2024-12-06T13:45:00Z</cp:lastPrinted>
  <dcterms:created xsi:type="dcterms:W3CDTF">2024-12-03T18:33:00Z</dcterms:created>
  <dcterms:modified xsi:type="dcterms:W3CDTF">2024-12-06T13:48:00Z</dcterms:modified>
</cp:coreProperties>
</file>